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color w:val="404040" w:themeColor="text1" w:themeTint="BF"/>
          <w:spacing w:val="10"/>
          <w:sz w:val="20"/>
          <w:lang w:eastAsia="de-DE"/>
        </w:rPr>
      </w:pPr>
    </w:p>
    <w:p w:rsidR="001360EF" w:rsidRPr="001360EF" w:rsidRDefault="001360EF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spacing w:val="10"/>
          <w:sz w:val="20"/>
          <w:lang w:eastAsia="de-DE"/>
        </w:rPr>
      </w:pPr>
      <w:r w:rsidRPr="001360EF">
        <w:rPr>
          <w:rFonts w:ascii="Arial" w:eastAsia="Calibri" w:hAnsi="Arial" w:cs="Arial"/>
          <w:b/>
          <w:caps/>
          <w:spacing w:val="10"/>
          <w:sz w:val="20"/>
          <w:lang w:eastAsia="de-DE"/>
        </w:rPr>
        <w:t>Antrag auf F</w:t>
      </w:r>
      <w:r w:rsidR="00BB6210">
        <w:rPr>
          <w:rFonts w:ascii="Arial" w:eastAsia="Calibri" w:hAnsi="Arial" w:cs="Arial"/>
          <w:b/>
          <w:caps/>
          <w:spacing w:val="10"/>
          <w:sz w:val="20"/>
          <w:lang w:eastAsia="de-DE"/>
        </w:rPr>
        <w:t>Ö</w:t>
      </w:r>
      <w:r w:rsidRPr="001360EF">
        <w:rPr>
          <w:rFonts w:ascii="Arial" w:eastAsia="Calibri" w:hAnsi="Arial" w:cs="Arial"/>
          <w:b/>
          <w:caps/>
          <w:spacing w:val="10"/>
          <w:sz w:val="20"/>
          <w:lang w:eastAsia="de-DE"/>
        </w:rPr>
        <w:t xml:space="preserve">rderung einer sonstigen Maßnahme der Jugendhilfe </w:t>
      </w:r>
    </w:p>
    <w:p w:rsidR="001360EF" w:rsidRDefault="001360EF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spacing w:val="10"/>
          <w:sz w:val="20"/>
          <w:lang w:eastAsia="de-DE"/>
        </w:rPr>
      </w:pPr>
      <w:r w:rsidRPr="001360EF">
        <w:rPr>
          <w:rFonts w:ascii="Arial" w:eastAsia="Calibri" w:hAnsi="Arial" w:cs="Arial"/>
          <w:b/>
          <w:caps/>
          <w:spacing w:val="10"/>
          <w:sz w:val="20"/>
          <w:lang w:eastAsia="de-DE"/>
        </w:rPr>
        <w:t>in der Stadt Halle (Saale)</w:t>
      </w:r>
    </w:p>
    <w:p w:rsidR="001360EF" w:rsidRDefault="001360EF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caps/>
          <w:spacing w:val="10"/>
          <w:sz w:val="20"/>
          <w:lang w:eastAsia="de-DE"/>
        </w:rPr>
      </w:pPr>
    </w:p>
    <w:p w:rsidR="00683BBB" w:rsidRDefault="00683BBB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 w:rsidRPr="00683BBB">
        <w:rPr>
          <w:rFonts w:ascii="Arial" w:eastAsia="Calibri" w:hAnsi="Arial" w:cs="Arial"/>
          <w:b/>
          <w:bCs/>
          <w:spacing w:val="2"/>
          <w:sz w:val="20"/>
          <w:lang w:eastAsia="de-DE"/>
        </w:rPr>
        <w:t>Ferienfreizeiten, Jugendbildung und Internationale Jugendprojekte</w:t>
      </w:r>
    </w:p>
    <w:p w:rsidR="00DC0BBF" w:rsidRPr="00301FF4" w:rsidRDefault="00683BBB" w:rsidP="001360EF">
      <w:pPr>
        <w:autoSpaceDE w:val="0"/>
        <w:autoSpaceDN w:val="0"/>
        <w:adjustRightInd w:val="0"/>
        <w:spacing w:before="0" w:after="200" w:line="216" w:lineRule="auto"/>
        <w:jc w:val="center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>
        <w:rPr>
          <w:rFonts w:ascii="Arial" w:eastAsia="Calibri" w:hAnsi="Arial" w:cs="Arial"/>
          <w:b/>
          <w:bCs/>
          <w:spacing w:val="2"/>
          <w:sz w:val="20"/>
          <w:lang w:eastAsia="de-DE"/>
        </w:rPr>
        <w:t>(</w:t>
      </w:r>
      <w:r w:rsidR="00C709E0"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I</w:t>
      </w:r>
      <w:r w:rsidR="00DC0BBF"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nnovative</w:t>
      </w:r>
      <w:r w:rsidR="00C709E0">
        <w:rPr>
          <w:rFonts w:ascii="Arial" w:eastAsia="Calibri" w:hAnsi="Arial" w:cs="Arial"/>
          <w:b/>
          <w:bCs/>
          <w:spacing w:val="2"/>
          <w:sz w:val="20"/>
          <w:lang w:eastAsia="de-DE"/>
        </w:rPr>
        <w:t xml:space="preserve"> Maßnahme gemäß Ziffer 2.2.2 der Förderrichtlinie</w:t>
      </w:r>
      <w:r>
        <w:rPr>
          <w:rFonts w:ascii="Arial" w:eastAsia="Calibri" w:hAnsi="Arial" w:cs="Arial"/>
          <w:b/>
          <w:bCs/>
          <w:spacing w:val="2"/>
          <w:sz w:val="20"/>
          <w:lang w:eastAsia="de-DE"/>
        </w:rPr>
        <w:t>)</w:t>
      </w:r>
    </w:p>
    <w:p w:rsidR="0074645A" w:rsidRPr="00301FF4" w:rsidRDefault="0074645A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p w:rsidR="00BE5E0F" w:rsidRPr="00301FF4" w:rsidRDefault="00BE5E0F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p w:rsidR="00BE5E0F" w:rsidRPr="00301FF4" w:rsidRDefault="00BE5E0F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p w:rsidR="00BE5E0F" w:rsidRPr="00301FF4" w:rsidRDefault="00BE5E0F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p w:rsidR="0074645A" w:rsidRPr="00301FF4" w:rsidRDefault="0074645A" w:rsidP="0074645A">
      <w:pPr>
        <w:shd w:val="clear" w:color="auto" w:fill="FFFFFF"/>
        <w:spacing w:before="365" w:line="240" w:lineRule="auto"/>
        <w:jc w:val="left"/>
        <w:rPr>
          <w:rFonts w:ascii="Arial" w:hAnsi="Arial" w:cs="Arial"/>
          <w:spacing w:val="-7"/>
          <w:sz w:val="20"/>
          <w:lang w:eastAsia="de-DE"/>
        </w:rPr>
      </w:pPr>
    </w:p>
    <w:tbl>
      <w:tblPr>
        <w:tblpPr w:leftFromText="141" w:rightFromText="141" w:vertAnchor="text" w:horzAnchor="page" w:tblpX="6825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</w:tblGrid>
      <w:tr w:rsidR="00301FF4" w:rsidRPr="00301FF4" w:rsidTr="0074645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Nicht vom Antragstellenden auszufüllen!</w:t>
            </w:r>
          </w:p>
        </w:tc>
      </w:tr>
      <w:tr w:rsidR="00301FF4" w:rsidRPr="00301FF4" w:rsidTr="0074645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Eingangsstempel </w:t>
            </w:r>
          </w:p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:rsidR="0074645A" w:rsidRPr="00301FF4" w:rsidRDefault="0074645A" w:rsidP="0074645A">
            <w:pPr>
              <w:spacing w:before="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301FF4" w:rsidRPr="00301FF4" w:rsidTr="0074645A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5A" w:rsidRPr="00301FF4" w:rsidRDefault="00BB6210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Aktenzeichen</w:t>
            </w:r>
          </w:p>
          <w:p w:rsidR="0074645A" w:rsidRPr="00301FF4" w:rsidRDefault="0074645A" w:rsidP="0074645A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An:</w:t>
      </w: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-4"/>
          <w:sz w:val="20"/>
          <w:lang w:eastAsia="de-DE"/>
        </w:rPr>
      </w:pPr>
      <w:r w:rsidRPr="00301FF4">
        <w:rPr>
          <w:rFonts w:ascii="Arial" w:eastAsia="Calibri" w:hAnsi="Arial" w:cs="Arial"/>
          <w:b/>
          <w:spacing w:val="-4"/>
          <w:sz w:val="20"/>
          <w:lang w:eastAsia="de-DE"/>
        </w:rPr>
        <w:t>Stadt Halle (Saale)</w:t>
      </w:r>
      <w:r w:rsidRPr="00301FF4">
        <w:rPr>
          <w:rFonts w:ascii="Arial" w:eastAsia="Calibri" w:hAnsi="Arial" w:cs="Arial"/>
          <w:b/>
          <w:spacing w:val="-4"/>
          <w:sz w:val="20"/>
          <w:lang w:eastAsia="de-DE"/>
        </w:rPr>
        <w:br/>
      </w:r>
      <w:r w:rsidRPr="00301FF4">
        <w:rPr>
          <w:rFonts w:ascii="Arial" w:eastAsia="Calibri" w:hAnsi="Arial" w:cs="Arial"/>
          <w:spacing w:val="-4"/>
          <w:sz w:val="20"/>
          <w:lang w:eastAsia="de-DE"/>
        </w:rPr>
        <w:t>Fachbereich Bildung</w:t>
      </w:r>
      <w:r w:rsidRPr="00301FF4">
        <w:rPr>
          <w:rFonts w:ascii="Arial" w:eastAsia="Calibri" w:hAnsi="Arial" w:cs="Arial"/>
          <w:spacing w:val="-4"/>
          <w:sz w:val="20"/>
          <w:lang w:eastAsia="de-DE"/>
        </w:rPr>
        <w:br/>
      </w:r>
      <w:r w:rsidRPr="00301FF4">
        <w:rPr>
          <w:rFonts w:ascii="Arial" w:eastAsia="Calibri" w:hAnsi="Arial" w:cs="Arial"/>
          <w:spacing w:val="-4"/>
          <w:sz w:val="20"/>
          <w:lang w:eastAsia="de-DE"/>
        </w:rPr>
        <w:br/>
        <w:t>Albert-Schweitzer-Str. 40</w:t>
      </w:r>
      <w:r w:rsidRPr="00301FF4">
        <w:rPr>
          <w:rFonts w:ascii="Arial" w:eastAsia="Calibri" w:hAnsi="Arial" w:cs="Arial"/>
          <w:spacing w:val="-4"/>
          <w:sz w:val="20"/>
          <w:lang w:eastAsia="de-DE"/>
        </w:rPr>
        <w:br/>
        <w:t>06114 Halle (Saale)</w:t>
      </w: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-4"/>
          <w:sz w:val="20"/>
          <w:lang w:eastAsia="de-DE"/>
        </w:rPr>
      </w:pP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b/>
          <w:spacing w:val="2"/>
          <w:sz w:val="20"/>
          <w:lang w:eastAsia="de-DE"/>
        </w:rPr>
        <w:br w:type="page"/>
      </w: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b/>
          <w:spacing w:val="2"/>
          <w:sz w:val="20"/>
          <w:lang w:eastAsia="de-DE"/>
        </w:rPr>
        <w:lastRenderedPageBreak/>
        <w:t>1. Antragsteller</w:t>
      </w:r>
      <w:r w:rsidR="00DC0BBF" w:rsidRPr="00301FF4">
        <w:rPr>
          <w:rFonts w:ascii="Arial" w:eastAsia="Calibri" w:hAnsi="Arial" w:cs="Arial"/>
          <w:b/>
          <w:spacing w:val="2"/>
          <w:sz w:val="20"/>
          <w:lang w:eastAsia="de-DE"/>
        </w:rPr>
        <w:t>*in</w:t>
      </w:r>
    </w:p>
    <w:p w:rsidR="0074645A" w:rsidRPr="00301FF4" w:rsidRDefault="0074645A" w:rsidP="0074645A">
      <w:pPr>
        <w:shd w:val="clear" w:color="auto" w:fill="FFFFFF"/>
        <w:spacing w:before="0" w:line="240" w:lineRule="auto"/>
        <w:ind w:left="11"/>
        <w:jc w:val="left"/>
        <w:rPr>
          <w:rFonts w:ascii="Arial" w:hAnsi="Arial" w:cs="Arial"/>
          <w:spacing w:val="2"/>
          <w:sz w:val="20"/>
          <w:lang w:eastAsia="de-DE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928"/>
      </w:tblGrid>
      <w:tr w:rsidR="00301FF4" w:rsidRPr="00301FF4" w:rsidTr="00301FF4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Name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301FF4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 xml:space="preserve">Anschrift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A4294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Ansprechpartner</w:t>
            </w:r>
            <w:r w:rsidR="00DC0BBF" w:rsidRPr="00301FF4">
              <w:rPr>
                <w:rFonts w:ascii="Arial" w:eastAsia="Calibri" w:hAnsi="Arial" w:cs="Arial"/>
                <w:spacing w:val="2"/>
                <w:sz w:val="20"/>
              </w:rPr>
              <w:t>*in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A4294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Telefon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301FF4">
        <w:trPr>
          <w:trHeight w:val="68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E-Mail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301FF4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Der Antragsteller</w:t>
            </w:r>
            <w:r w:rsidR="00DC0BBF" w:rsidRPr="00301FF4">
              <w:rPr>
                <w:rFonts w:ascii="Arial" w:eastAsia="Calibri" w:hAnsi="Arial" w:cs="Arial"/>
                <w:spacing w:val="2"/>
                <w:sz w:val="20"/>
              </w:rPr>
              <w:t>*in</w:t>
            </w:r>
            <w:r w:rsidRPr="00301FF4">
              <w:rPr>
                <w:rFonts w:ascii="Arial" w:eastAsia="Calibri" w:hAnsi="Arial" w:cs="Arial"/>
                <w:spacing w:val="2"/>
                <w:sz w:val="20"/>
              </w:rPr>
              <w:t xml:space="preserve"> ist zum Vorsteuerabzug berechtigt.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1D75C2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301FF4">
              <w:rPr>
                <w:rFonts w:ascii="Arial" w:eastAsia="Calibri" w:hAnsi="Arial" w:cs="Arial"/>
                <w:spacing w:val="2"/>
                <w:sz w:val="20"/>
              </w:rPr>
              <w:instrText xml:space="preserve"> FORMCHECKBOX </w:instrText>
            </w:r>
            <w:r w:rsidR="002C49E8">
              <w:rPr>
                <w:rFonts w:ascii="Arial" w:eastAsia="Calibri" w:hAnsi="Arial" w:cs="Arial"/>
                <w:spacing w:val="2"/>
                <w:sz w:val="20"/>
              </w:rPr>
            </w:r>
            <w:r w:rsidR="002C49E8">
              <w:rPr>
                <w:rFonts w:ascii="Arial" w:eastAsia="Calibri" w:hAnsi="Arial" w:cs="Arial"/>
                <w:spacing w:val="2"/>
                <w:sz w:val="20"/>
              </w:rPr>
              <w:fldChar w:fldCharType="separate"/>
            </w:r>
            <w:r w:rsidRPr="00301FF4">
              <w:rPr>
                <w:rFonts w:ascii="Arial" w:eastAsia="Calibri" w:hAnsi="Arial" w:cs="Arial"/>
                <w:spacing w:val="2"/>
                <w:sz w:val="20"/>
              </w:rPr>
              <w:fldChar w:fldCharType="end"/>
            </w:r>
            <w:bookmarkEnd w:id="0"/>
            <w:r w:rsidRPr="00301FF4">
              <w:rPr>
                <w:rFonts w:ascii="Arial" w:eastAsia="Calibri" w:hAnsi="Arial" w:cs="Arial"/>
                <w:spacing w:val="2"/>
                <w:sz w:val="20"/>
              </w:rPr>
              <w:t xml:space="preserve">  ja    </w:t>
            </w:r>
            <w:r w:rsidR="001D75C2">
              <w:rPr>
                <w:rFonts w:ascii="Arial" w:eastAsia="Calibri" w:hAnsi="Arial" w:cs="Arial"/>
                <w:spacing w:val="2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75C2">
              <w:rPr>
                <w:rFonts w:ascii="Arial" w:eastAsia="Calibri" w:hAnsi="Arial" w:cs="Arial"/>
                <w:spacing w:val="2"/>
                <w:sz w:val="20"/>
              </w:rPr>
              <w:instrText xml:space="preserve"> FORMCHECKBOX </w:instrText>
            </w:r>
            <w:r w:rsidR="002C49E8">
              <w:rPr>
                <w:rFonts w:ascii="Arial" w:eastAsia="Calibri" w:hAnsi="Arial" w:cs="Arial"/>
                <w:spacing w:val="2"/>
                <w:sz w:val="20"/>
              </w:rPr>
            </w:r>
            <w:r w:rsidR="002C49E8">
              <w:rPr>
                <w:rFonts w:ascii="Arial" w:eastAsia="Calibri" w:hAnsi="Arial" w:cs="Arial"/>
                <w:spacing w:val="2"/>
                <w:sz w:val="20"/>
              </w:rPr>
              <w:fldChar w:fldCharType="separate"/>
            </w:r>
            <w:r w:rsidR="001D75C2">
              <w:rPr>
                <w:rFonts w:ascii="Arial" w:eastAsia="Calibri" w:hAnsi="Arial" w:cs="Arial"/>
                <w:spacing w:val="2"/>
                <w:sz w:val="20"/>
              </w:rPr>
              <w:fldChar w:fldCharType="end"/>
            </w:r>
            <w:bookmarkEnd w:id="1"/>
            <w:r w:rsidRPr="00301FF4">
              <w:rPr>
                <w:rFonts w:ascii="Arial" w:eastAsia="Calibri" w:hAnsi="Arial" w:cs="Arial"/>
                <w:spacing w:val="2"/>
                <w:sz w:val="20"/>
              </w:rPr>
              <w:t xml:space="preserve">  nein              </w:t>
            </w:r>
          </w:p>
        </w:tc>
      </w:tr>
      <w:tr w:rsidR="00301FF4" w:rsidRPr="00301FF4" w:rsidTr="00301FF4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C41190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C41190">
              <w:rPr>
                <w:rFonts w:ascii="Arial" w:eastAsia="Calibri" w:hAnsi="Arial" w:cs="Arial"/>
                <w:spacing w:val="2"/>
                <w:sz w:val="20"/>
              </w:rPr>
              <w:t>Bankverbindung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301FF4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Inhaber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A4294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Konto-Nummer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A4294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IBAN-Nummer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A4294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BIC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A4294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Geldinstitut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A4294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E0444D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Name des Vereins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301FF4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Anschrift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301FF4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Ansprechpartner</w:t>
            </w:r>
            <w:r w:rsidR="00DC0BBF" w:rsidRPr="00301FF4">
              <w:rPr>
                <w:rFonts w:ascii="Arial" w:eastAsia="Calibri" w:hAnsi="Arial" w:cs="Arial"/>
                <w:spacing w:val="2"/>
                <w:sz w:val="20"/>
              </w:rPr>
              <w:t>*in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A4294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Telefon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301FF4" w:rsidRPr="00301FF4" w:rsidTr="00301FF4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E-Mail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</w:tbl>
    <w:p w:rsidR="00622883" w:rsidRPr="00301FF4" w:rsidRDefault="00622883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2. Beantragte Maßnahme/Projekt</w:t>
      </w:r>
    </w:p>
    <w:p w:rsidR="0074645A" w:rsidRPr="00301FF4" w:rsidRDefault="0074645A" w:rsidP="0074645A">
      <w:pPr>
        <w:shd w:val="clear" w:color="auto" w:fill="FFFFFF"/>
        <w:tabs>
          <w:tab w:val="left" w:leader="underscore" w:pos="2851"/>
        </w:tabs>
        <w:spacing w:before="0" w:line="413" w:lineRule="exact"/>
        <w:jc w:val="left"/>
        <w:rPr>
          <w:rFonts w:ascii="Arial" w:hAnsi="Arial" w:cs="Arial"/>
          <w:b/>
          <w:spacing w:val="1"/>
          <w:sz w:val="20"/>
          <w:lang w:eastAsia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946"/>
      </w:tblGrid>
      <w:tr w:rsidR="00301FF4" w:rsidRPr="00301FF4" w:rsidTr="00A42942">
        <w:tc>
          <w:tcPr>
            <w:tcW w:w="2660" w:type="dxa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Projektbezeichnung:</w:t>
            </w:r>
          </w:p>
        </w:tc>
        <w:tc>
          <w:tcPr>
            <w:tcW w:w="6946" w:type="dxa"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</w:tr>
      <w:tr w:rsidR="00301FF4" w:rsidRPr="00301FF4" w:rsidTr="00301FF4">
        <w:tc>
          <w:tcPr>
            <w:tcW w:w="2660" w:type="dxa"/>
            <w:hideMark/>
          </w:tcPr>
          <w:p w:rsidR="00622883" w:rsidRPr="00301FF4" w:rsidRDefault="00301FF4" w:rsidP="0085499E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Durchführungs</w:t>
            </w:r>
            <w:r w:rsidR="00622883"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zeitraum von/bis:</w:t>
            </w:r>
          </w:p>
        </w:tc>
        <w:tc>
          <w:tcPr>
            <w:tcW w:w="6946" w:type="dxa"/>
            <w:hideMark/>
          </w:tcPr>
          <w:p w:rsidR="00622883" w:rsidRPr="00301FF4" w:rsidRDefault="00622883" w:rsidP="0085499E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</w:rPr>
            </w:pPr>
          </w:p>
        </w:tc>
      </w:tr>
      <w:tr w:rsidR="001360EF" w:rsidRPr="00301FF4" w:rsidTr="00301FF4">
        <w:tc>
          <w:tcPr>
            <w:tcW w:w="2660" w:type="dxa"/>
          </w:tcPr>
          <w:p w:rsidR="001360EF" w:rsidRPr="00301FF4" w:rsidRDefault="001360EF" w:rsidP="0085499E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Anzahl Teilnehmende (junge </w:t>
            </w:r>
            <w:r w:rsidRPr="00C41190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Menschen)</w:t>
            </w:r>
            <w:r w:rsidR="00C41190" w:rsidRPr="00C41190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:</w:t>
            </w:r>
          </w:p>
        </w:tc>
        <w:tc>
          <w:tcPr>
            <w:tcW w:w="6946" w:type="dxa"/>
          </w:tcPr>
          <w:p w:rsidR="001360EF" w:rsidRPr="00301FF4" w:rsidRDefault="001360EF" w:rsidP="0085499E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</w:tr>
      <w:tr w:rsidR="001360EF" w:rsidRPr="00301FF4" w:rsidTr="00301FF4">
        <w:tc>
          <w:tcPr>
            <w:tcW w:w="2660" w:type="dxa"/>
          </w:tcPr>
          <w:p w:rsidR="001360EF" w:rsidRDefault="001360EF" w:rsidP="0085499E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Anzahl </w:t>
            </w:r>
            <w:r w:rsidRPr="00C41190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Bet</w:t>
            </w:r>
            <w:r w:rsidR="00C41190" w:rsidRPr="00C41190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r</w:t>
            </w:r>
            <w:r w:rsidRPr="00C41190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euungs-</w:t>
            </w: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personen</w:t>
            </w:r>
          </w:p>
          <w:p w:rsidR="00BB6210" w:rsidRPr="00301FF4" w:rsidRDefault="00BB6210" w:rsidP="00874DAB">
            <w:pPr>
              <w:autoSpaceDE w:val="0"/>
              <w:autoSpaceDN w:val="0"/>
              <w:adjustRightInd w:val="0"/>
              <w:spacing w:before="0" w:after="200" w:line="216" w:lineRule="auto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Hinweis: Nachweis J</w:t>
            </w:r>
            <w:r w:rsidR="00874DAB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u</w:t>
            </w: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gendleitercard (JuLeiCa) für Betreuungsperson</w:t>
            </w:r>
            <w:r w:rsidR="00874DAB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en</w:t>
            </w:r>
          </w:p>
        </w:tc>
        <w:tc>
          <w:tcPr>
            <w:tcW w:w="6946" w:type="dxa"/>
          </w:tcPr>
          <w:p w:rsidR="001360EF" w:rsidRPr="00301FF4" w:rsidRDefault="001360EF" w:rsidP="0085499E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</w:tr>
    </w:tbl>
    <w:p w:rsidR="00C80680" w:rsidRPr="00301FF4" w:rsidRDefault="00C80680">
      <w:pPr>
        <w:rPr>
          <w:rFonts w:ascii="Arial" w:hAnsi="Arial" w:cs="Arial"/>
          <w:sz w:val="20"/>
        </w:rPr>
      </w:pPr>
      <w:r w:rsidRPr="00301FF4">
        <w:rPr>
          <w:rFonts w:ascii="Arial" w:hAnsi="Arial" w:cs="Arial"/>
          <w:sz w:val="20"/>
        </w:rPr>
        <w:br w:type="page"/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2227"/>
        <w:gridCol w:w="7379"/>
      </w:tblGrid>
      <w:tr w:rsidR="00301FF4" w:rsidRPr="00301FF4" w:rsidTr="00301FF4">
        <w:trPr>
          <w:trHeight w:val="597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A" w:rsidRPr="00301FF4" w:rsidRDefault="0074645A" w:rsidP="00301FF4">
            <w:pPr>
              <w:autoSpaceDE w:val="0"/>
              <w:autoSpaceDN w:val="0"/>
              <w:adjustRightInd w:val="0"/>
              <w:spacing w:before="0" w:after="200" w:line="216" w:lineRule="auto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lastRenderedPageBreak/>
              <w:t>Situationsanalyse (</w:t>
            </w:r>
            <w:r w:rsidR="00E0444D"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welche Hintergründe und Herausforderungen bewegen sie zur Umsetzung dieses Projektes?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 - </w:t>
            </w:r>
            <w:r w:rsidRPr="008C0778">
              <w:rPr>
                <w:rFonts w:ascii="Arial" w:eastAsia="Calibri" w:hAnsi="Arial" w:cs="Arial"/>
                <w:spacing w:val="2"/>
                <w:sz w:val="20"/>
                <w:lang w:eastAsia="de-DE"/>
              </w:rPr>
              <w:t xml:space="preserve">maximal 1000 </w:t>
            </w:r>
            <w:r w:rsidR="00C41190" w:rsidRPr="00C41190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Zeichen)</w:t>
            </w:r>
            <w:r w:rsidRPr="00C41190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5A" w:rsidRPr="00301FF4" w:rsidRDefault="0074645A" w:rsidP="00A42942">
            <w:pPr>
              <w:pStyle w:val="Flietext"/>
              <w:jc w:val="both"/>
              <w:rPr>
                <w:rFonts w:ascii="Arial" w:eastAsia="Calibri" w:hAnsi="Arial" w:cs="Arial"/>
                <w:lang w:eastAsia="de-DE"/>
              </w:rPr>
            </w:pPr>
          </w:p>
        </w:tc>
      </w:tr>
    </w:tbl>
    <w:p w:rsidR="0074645A" w:rsidRDefault="0074645A" w:rsidP="0074645A">
      <w:pPr>
        <w:spacing w:before="0" w:line="240" w:lineRule="auto"/>
        <w:jc w:val="left"/>
        <w:rPr>
          <w:rFonts w:ascii="Arial" w:hAnsi="Arial" w:cs="Arial"/>
          <w:sz w:val="20"/>
          <w:lang w:eastAsia="de-DE"/>
        </w:rPr>
      </w:pPr>
      <w:r w:rsidRPr="00301FF4">
        <w:rPr>
          <w:rFonts w:ascii="Arial" w:hAnsi="Arial" w:cs="Arial"/>
          <w:sz w:val="20"/>
          <w:lang w:eastAsia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5"/>
      </w:tblGrid>
      <w:tr w:rsidR="00C709E0" w:rsidTr="00C709E0">
        <w:tc>
          <w:tcPr>
            <w:tcW w:w="9495" w:type="dxa"/>
          </w:tcPr>
          <w:p w:rsidR="00C709E0" w:rsidRDefault="00C709E0" w:rsidP="00C709E0">
            <w:pPr>
              <w:spacing w:before="0" w:after="200" w:line="216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szCs w:val="20"/>
                <w:lang w:eastAsia="de-DE"/>
              </w:rPr>
              <w:lastRenderedPageBreak/>
              <w:t>Kurzbeschreibung des Projekts (Zielsetzung und Zielgruppen, inhaltliche und organisatorische Planung, Evaluation und Nachhaltigkeit - maximal 3000 Zeichen):</w:t>
            </w:r>
          </w:p>
        </w:tc>
      </w:tr>
      <w:tr w:rsidR="00C709E0" w:rsidTr="00C709E0">
        <w:tc>
          <w:tcPr>
            <w:tcW w:w="9495" w:type="dxa"/>
          </w:tcPr>
          <w:p w:rsidR="00C709E0" w:rsidRDefault="00C709E0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A42942" w:rsidRDefault="00A42942" w:rsidP="00C709E0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:rsidR="00301FF4" w:rsidRPr="00301FF4" w:rsidRDefault="00301FF4" w:rsidP="0074645A">
      <w:pPr>
        <w:spacing w:before="0" w:line="240" w:lineRule="auto"/>
        <w:jc w:val="left"/>
        <w:rPr>
          <w:rFonts w:ascii="Arial" w:hAnsi="Arial" w:cs="Arial"/>
          <w:sz w:val="20"/>
          <w:lang w:eastAsia="de-DE"/>
        </w:rPr>
      </w:pPr>
    </w:p>
    <w:p w:rsidR="00C709E0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</w:p>
    <w:p w:rsidR="00C709E0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</w:p>
    <w:p w:rsidR="00C709E0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</w:p>
    <w:p w:rsidR="00C709E0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</w:p>
    <w:p w:rsidR="00C709E0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lastRenderedPageBreak/>
        <w:t xml:space="preserve">3. </w:t>
      </w:r>
      <w:r w:rsidR="00C709E0">
        <w:rPr>
          <w:rFonts w:ascii="Arial" w:eastAsia="Calibri" w:hAnsi="Arial" w:cs="Arial"/>
          <w:b/>
          <w:bCs/>
          <w:spacing w:val="2"/>
          <w:sz w:val="20"/>
          <w:lang w:eastAsia="de-DE"/>
        </w:rPr>
        <w:t>Ausgaben</w:t>
      </w:r>
      <w:r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- und Finanzierungsplan</w:t>
      </w:r>
    </w:p>
    <w:p w:rsidR="0074645A" w:rsidRPr="00301FF4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>
        <w:rPr>
          <w:rFonts w:ascii="Arial" w:eastAsia="Calibri" w:hAnsi="Arial" w:cs="Arial"/>
          <w:spacing w:val="2"/>
          <w:sz w:val="20"/>
          <w:lang w:eastAsia="de-DE"/>
        </w:rPr>
        <w:t>Bitte führen Sie alle Ausgaben</w:t>
      </w:r>
      <w:r w:rsidR="0074645A" w:rsidRPr="00301FF4">
        <w:rPr>
          <w:rFonts w:ascii="Arial" w:eastAsia="Calibri" w:hAnsi="Arial" w:cs="Arial"/>
          <w:spacing w:val="2"/>
          <w:sz w:val="20"/>
          <w:lang w:eastAsia="de-DE"/>
        </w:rPr>
        <w:t xml:space="preserve"> der durchzuführenden Maßnahmen in der nachfolgenden Ta</w:t>
      </w:r>
      <w:r>
        <w:rPr>
          <w:rFonts w:ascii="Arial" w:eastAsia="Calibri" w:hAnsi="Arial" w:cs="Arial"/>
          <w:spacing w:val="2"/>
          <w:sz w:val="20"/>
          <w:lang w:eastAsia="de-DE"/>
        </w:rPr>
        <w:t>belle auf!</w:t>
      </w:r>
    </w:p>
    <w:p w:rsidR="00C709E0" w:rsidRDefault="00C709E0" w:rsidP="00622883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u w:val="single"/>
          <w:lang w:eastAsia="de-DE"/>
        </w:rPr>
      </w:pPr>
    </w:p>
    <w:p w:rsidR="0074645A" w:rsidRPr="00301FF4" w:rsidRDefault="00C709E0" w:rsidP="00622883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u w:val="single"/>
          <w:lang w:eastAsia="de-DE"/>
        </w:rPr>
      </w:pPr>
      <w:r>
        <w:rPr>
          <w:rFonts w:ascii="Arial" w:eastAsia="Calibri" w:hAnsi="Arial" w:cs="Arial"/>
          <w:spacing w:val="2"/>
          <w:sz w:val="20"/>
          <w:u w:val="single"/>
          <w:lang w:eastAsia="de-DE"/>
        </w:rPr>
        <w:t>Ausgabenplan (</w:t>
      </w:r>
      <w:r w:rsidR="00622883" w:rsidRPr="00301FF4">
        <w:rPr>
          <w:rFonts w:ascii="Arial" w:eastAsia="Calibri" w:hAnsi="Arial" w:cs="Arial"/>
          <w:spacing w:val="2"/>
          <w:sz w:val="20"/>
          <w:u w:val="single"/>
          <w:lang w:eastAsia="de-DE"/>
        </w:rPr>
        <w:t>Ausgaben im Projektzeitraum)</w:t>
      </w:r>
    </w:p>
    <w:tbl>
      <w:tblPr>
        <w:tblW w:w="9442" w:type="dxa"/>
        <w:tblInd w:w="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32"/>
        <w:gridCol w:w="2410"/>
      </w:tblGrid>
      <w:tr w:rsidR="00301FF4" w:rsidRPr="00301FF4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4D" w:rsidRPr="00301FF4" w:rsidRDefault="00E0444D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Art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4D" w:rsidRPr="00301FF4" w:rsidRDefault="00E0444D" w:rsidP="0074645A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Betrag</w:t>
            </w:r>
          </w:p>
        </w:tc>
      </w:tr>
      <w:tr w:rsidR="00301FF4" w:rsidRPr="00301FF4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44D" w:rsidRPr="00301FF4" w:rsidRDefault="00E0444D" w:rsidP="00E0444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200" w:line="240" w:lineRule="auto"/>
              <w:ind w:left="244" w:hanging="244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Unterkunft / Verpflegung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4D" w:rsidRPr="00301FF4" w:rsidRDefault="00A42942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44D" w:rsidRPr="00301FF4" w:rsidRDefault="00E0444D" w:rsidP="00B573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200" w:line="240" w:lineRule="auto"/>
              <w:ind w:left="244" w:hanging="244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Fahrtkosten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4D" w:rsidRPr="00301FF4" w:rsidRDefault="00C54F0B" w:rsidP="00B573EC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 xml:space="preserve"> €</w:t>
            </w:r>
          </w:p>
        </w:tc>
      </w:tr>
      <w:tr w:rsidR="00301FF4" w:rsidRPr="00301FF4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96A" w:rsidRPr="00301FF4" w:rsidRDefault="00C9596A" w:rsidP="00B573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200" w:line="240" w:lineRule="auto"/>
              <w:ind w:left="244" w:hanging="244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Material</w:t>
            </w:r>
            <w:r w:rsidR="00301FF4"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 xml:space="preserve"> / Spiel- und Beschäftigungsmaterial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96A" w:rsidRPr="00301FF4" w:rsidRDefault="000B2C3E" w:rsidP="00B573EC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44D" w:rsidRPr="00301FF4" w:rsidRDefault="00C9596A" w:rsidP="00C9596A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4</w:t>
            </w:r>
            <w:r w:rsidR="00E0444D"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 xml:space="preserve">. </w:t>
            </w:r>
            <w:r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Eintrittsgelder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4D" w:rsidRPr="00301FF4" w:rsidRDefault="006152D1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96A" w:rsidRPr="00301FF4" w:rsidRDefault="00C9596A" w:rsidP="00C9596A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5. Honorare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96A" w:rsidRPr="00301FF4" w:rsidRDefault="006152D1" w:rsidP="00B573EC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96A" w:rsidRPr="00301FF4" w:rsidRDefault="00C9596A" w:rsidP="00B573E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spacing w:val="-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6. Sonstiges (z. B. Raummiete etc.</w:t>
            </w:r>
            <w:r w:rsidR="00622883" w:rsidRPr="00301FF4">
              <w:rPr>
                <w:rFonts w:ascii="Arial" w:eastAsia="Calibri" w:hAnsi="Arial" w:cs="Arial"/>
                <w:spacing w:val="-2"/>
                <w:sz w:val="20"/>
                <w:lang w:eastAsia="de-DE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596A" w:rsidRPr="00301FF4" w:rsidRDefault="00CF1746" w:rsidP="00B573EC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</w:rPr>
              <w:t>€</w:t>
            </w:r>
          </w:p>
        </w:tc>
      </w:tr>
      <w:tr w:rsidR="00301FF4" w:rsidRPr="00301FF4" w:rsidTr="007E70A1">
        <w:trPr>
          <w:trHeight w:val="20"/>
        </w:trPr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0444D" w:rsidRPr="00301FF4" w:rsidRDefault="00E0444D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Summe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4D" w:rsidRPr="00301FF4" w:rsidRDefault="006152D1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</w:rPr>
              <w:t>€</w:t>
            </w:r>
          </w:p>
        </w:tc>
      </w:tr>
    </w:tbl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-2"/>
          <w:sz w:val="20"/>
          <w:lang w:eastAsia="de-DE"/>
        </w:rPr>
      </w:pPr>
    </w:p>
    <w:p w:rsidR="00301FF4" w:rsidRPr="001360EF" w:rsidRDefault="00301FF4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spacing w:val="-2"/>
          <w:sz w:val="20"/>
          <w:lang w:eastAsia="de-DE"/>
        </w:rPr>
      </w:pPr>
      <w:r w:rsidRPr="00301FF4">
        <w:rPr>
          <w:rFonts w:ascii="Arial" w:eastAsia="Calibri" w:hAnsi="Arial" w:cs="Arial"/>
          <w:b/>
          <w:spacing w:val="-2"/>
          <w:sz w:val="20"/>
          <w:u w:val="single"/>
          <w:lang w:eastAsia="de-DE"/>
        </w:rPr>
        <w:t>Hinweis:</w:t>
      </w:r>
      <w:r w:rsidR="001360EF">
        <w:rPr>
          <w:rFonts w:ascii="Arial" w:eastAsia="Calibri" w:hAnsi="Arial" w:cs="Arial"/>
          <w:b/>
          <w:spacing w:val="-2"/>
          <w:sz w:val="20"/>
          <w:lang w:eastAsia="de-DE"/>
        </w:rPr>
        <w:tab/>
      </w:r>
      <w:r w:rsidR="001360EF" w:rsidRPr="001360EF">
        <w:rPr>
          <w:rFonts w:ascii="Arial" w:eastAsia="Calibri" w:hAnsi="Arial" w:cs="Arial"/>
          <w:b/>
          <w:spacing w:val="-2"/>
          <w:sz w:val="20"/>
          <w:lang w:eastAsia="de-DE"/>
        </w:rPr>
        <w:t xml:space="preserve">Verwaltungskosten sind nicht </w:t>
      </w:r>
      <w:r w:rsidR="008A655C">
        <w:rPr>
          <w:rFonts w:ascii="Arial" w:eastAsia="Calibri" w:hAnsi="Arial" w:cs="Arial"/>
          <w:b/>
          <w:spacing w:val="-2"/>
          <w:sz w:val="20"/>
          <w:lang w:eastAsia="de-DE"/>
        </w:rPr>
        <w:t>zuwendungs</w:t>
      </w:r>
      <w:r w:rsidR="001360EF" w:rsidRPr="001360EF">
        <w:rPr>
          <w:rFonts w:ascii="Arial" w:eastAsia="Calibri" w:hAnsi="Arial" w:cs="Arial"/>
          <w:b/>
          <w:spacing w:val="-2"/>
          <w:sz w:val="20"/>
          <w:lang w:eastAsia="de-DE"/>
        </w:rPr>
        <w:t>fähig.</w:t>
      </w:r>
    </w:p>
    <w:p w:rsidR="00C709E0" w:rsidRPr="00301FF4" w:rsidRDefault="00C709E0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-2"/>
          <w:sz w:val="20"/>
          <w:lang w:eastAsia="de-DE"/>
        </w:rPr>
      </w:pPr>
    </w:p>
    <w:p w:rsidR="0074645A" w:rsidRPr="00301FF4" w:rsidRDefault="0074645A" w:rsidP="00B573EC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spacing w:val="1"/>
          <w:sz w:val="20"/>
          <w:lang w:eastAsia="de-DE"/>
        </w:rPr>
      </w:pPr>
      <w:r w:rsidRPr="00301FF4">
        <w:rPr>
          <w:rFonts w:ascii="Arial" w:eastAsia="Calibri" w:hAnsi="Arial" w:cs="Arial"/>
          <w:spacing w:val="-2"/>
          <w:sz w:val="20"/>
          <w:lang w:eastAsia="de-DE"/>
        </w:rPr>
        <w:t xml:space="preserve">Gefördert werden nur die Ausgaben, die beim Zuwendungsempfänger erst durch das Projekt ausgelöst werden und die dem 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>Zuwendungs</w:t>
      </w:r>
      <w:r w:rsidRPr="00C41190">
        <w:rPr>
          <w:rFonts w:ascii="Arial" w:eastAsia="Calibri" w:hAnsi="Arial" w:cs="Arial"/>
          <w:spacing w:val="2"/>
          <w:sz w:val="20"/>
          <w:lang w:eastAsia="de-DE"/>
        </w:rPr>
        <w:t>empfangenden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 xml:space="preserve"> ohne das Projekt nicht entstehen würden. </w:t>
      </w:r>
      <w:r w:rsidRPr="00301FF4">
        <w:rPr>
          <w:rFonts w:ascii="Arial" w:eastAsia="Calibri" w:hAnsi="Arial" w:cs="Arial"/>
          <w:spacing w:val="1"/>
          <w:sz w:val="20"/>
          <w:lang w:eastAsia="de-DE"/>
        </w:rPr>
        <w:t>Alle Kosten nach Ablauf des Projektzeitraumes sind vom Antragsteller selbst zu tragen.</w:t>
      </w:r>
    </w:p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u w:val="single"/>
          <w:lang w:val="x-none" w:eastAsia="de-DE"/>
        </w:rPr>
      </w:pPr>
      <w:r w:rsidRPr="00301FF4">
        <w:rPr>
          <w:rFonts w:ascii="Arial" w:eastAsia="Calibri" w:hAnsi="Arial" w:cs="Arial"/>
          <w:spacing w:val="2"/>
          <w:sz w:val="20"/>
          <w:u w:val="single"/>
          <w:lang w:val="x-none" w:eastAsia="de-DE"/>
        </w:rPr>
        <w:t>Finanzierungsplan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9"/>
        <w:gridCol w:w="1094"/>
        <w:gridCol w:w="4118"/>
      </w:tblGrid>
      <w:tr w:rsidR="00301FF4" w:rsidRPr="00301FF4" w:rsidTr="0074645A">
        <w:trPr>
          <w:trHeight w:hRule="exact" w:val="40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-1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-1"/>
                <w:sz w:val="20"/>
                <w:lang w:eastAsia="de-DE"/>
              </w:rPr>
              <w:t>Herkunft der Mittel</w:t>
            </w:r>
          </w:p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-5"/>
                <w:sz w:val="20"/>
                <w:lang w:eastAsia="de-DE"/>
              </w:rPr>
              <w:t>v. H.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Betrag in Euro</w:t>
            </w:r>
          </w:p>
        </w:tc>
      </w:tr>
      <w:tr w:rsidR="00301FF4" w:rsidRPr="00301FF4" w:rsidTr="00715A43">
        <w:trPr>
          <w:trHeight w:hRule="exact" w:val="917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18F9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Eigenmittel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A42942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>
              <w:rPr>
                <w:rFonts w:ascii="Arial" w:eastAsia="Calibri" w:hAnsi="Arial" w:cs="Arial"/>
                <w:spacing w:val="2"/>
                <w:sz w:val="20"/>
                <w:lang w:eastAsia="de-DE"/>
              </w:rPr>
              <w:t>%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15A43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€</w:t>
            </w:r>
          </w:p>
        </w:tc>
      </w:tr>
      <w:tr w:rsidR="00301FF4" w:rsidRPr="00301FF4" w:rsidTr="0074645A">
        <w:trPr>
          <w:trHeight w:hRule="exact" w:val="43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beantragte Förderung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177360" w:rsidP="00A42942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%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15A43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€</w:t>
            </w:r>
          </w:p>
        </w:tc>
      </w:tr>
      <w:tr w:rsidR="00301FF4" w:rsidRPr="00301FF4" w:rsidTr="0074645A">
        <w:trPr>
          <w:trHeight w:hRule="exact" w:val="491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-1"/>
                <w:sz w:val="20"/>
                <w:lang w:eastAsia="de-DE"/>
              </w:rPr>
              <w:t>Leistungen Dritter (bitte benennen)</w:t>
            </w:r>
          </w:p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</w:tr>
      <w:tr w:rsidR="00301FF4" w:rsidRPr="00301FF4" w:rsidTr="0074645A">
        <w:trPr>
          <w:trHeight w:hRule="exact" w:val="431"/>
        </w:trPr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200" w:line="216" w:lineRule="auto"/>
              <w:ind w:left="244" w:hanging="244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15A43">
            <w:pPr>
              <w:autoSpaceDE w:val="0"/>
              <w:autoSpaceDN w:val="0"/>
              <w:adjustRightInd w:val="0"/>
              <w:spacing w:before="0" w:after="200" w:line="216" w:lineRule="auto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"/>
                  </w:textInput>
                </w:ffData>
              </w:fldCha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instrText xml:space="preserve"> FORMTEXT </w:instrTex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separate"/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end"/>
            </w:r>
          </w:p>
        </w:tc>
      </w:tr>
      <w:tr w:rsidR="00301FF4" w:rsidRPr="00301FF4" w:rsidTr="0074645A">
        <w:trPr>
          <w:trHeight w:hRule="exact" w:val="431"/>
        </w:trPr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200" w:line="216" w:lineRule="auto"/>
              <w:ind w:left="244" w:hanging="244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instrText xml:space="preserve"> FORMTEXT </w:instrTex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separate"/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end"/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instrText xml:space="preserve"> FORMTEXT </w:instrTex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separate"/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end"/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"/>
                  </w:textInput>
                </w:ffData>
              </w:fldCha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instrText xml:space="preserve"> FORMTEXT </w:instrTex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separate"/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end"/>
            </w:r>
          </w:p>
        </w:tc>
      </w:tr>
      <w:tr w:rsidR="00301FF4" w:rsidRPr="00301FF4" w:rsidTr="0074645A">
        <w:trPr>
          <w:trHeight w:hRule="exact" w:val="431"/>
        </w:trPr>
        <w:tc>
          <w:tcPr>
            <w:tcW w:w="4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200" w:line="216" w:lineRule="auto"/>
              <w:ind w:left="244" w:hanging="244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21"/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instrText xml:space="preserve"> FORMTEXT </w:instrTex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separate"/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</w:rPr>
              <w:fldChar w:fldCharType="end"/>
            </w:r>
            <w:bookmarkEnd w:id="2"/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instrText xml:space="preserve"> FORMTEXT </w:instrTex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separate"/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end"/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"/>
                  </w:textInput>
                </w:ffData>
              </w:fldCha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instrText xml:space="preserve"> FORMTEXT </w:instrTex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separate"/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end"/>
            </w:r>
          </w:p>
        </w:tc>
      </w:tr>
      <w:tr w:rsidR="00301FF4" w:rsidRPr="00301FF4" w:rsidTr="0074645A">
        <w:trPr>
          <w:trHeight w:hRule="exact" w:val="400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4645A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-6"/>
                <w:sz w:val="20"/>
                <w:lang w:eastAsia="de-DE"/>
              </w:rPr>
              <w:t>Summe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15A43" w:rsidP="00CF1746">
            <w:pPr>
              <w:autoSpaceDE w:val="0"/>
              <w:autoSpaceDN w:val="0"/>
              <w:adjustRightInd w:val="0"/>
              <w:spacing w:before="0" w:after="200" w:line="216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100%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645A" w:rsidRPr="00301FF4" w:rsidRDefault="00715A43" w:rsidP="0074645A">
            <w:pPr>
              <w:autoSpaceDE w:val="0"/>
              <w:autoSpaceDN w:val="0"/>
              <w:adjustRightInd w:val="0"/>
              <w:spacing w:before="0" w:after="200" w:line="216" w:lineRule="auto"/>
              <w:jc w:val="right"/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b/>
                <w:spacing w:val="2"/>
                <w:sz w:val="20"/>
                <w:lang w:eastAsia="de-DE"/>
              </w:rPr>
              <w:t>€</w:t>
            </w:r>
          </w:p>
        </w:tc>
      </w:tr>
    </w:tbl>
    <w:p w:rsidR="0074645A" w:rsidRPr="00301FF4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94309E" w:rsidRDefault="0074645A" w:rsidP="0074645A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br w:type="page"/>
      </w:r>
    </w:p>
    <w:p w:rsidR="00683BBB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>
        <w:rPr>
          <w:rFonts w:ascii="Arial" w:eastAsia="Calibri" w:hAnsi="Arial" w:cs="Arial"/>
          <w:b/>
          <w:bCs/>
          <w:spacing w:val="2"/>
          <w:sz w:val="20"/>
          <w:lang w:eastAsia="de-DE"/>
        </w:rPr>
        <w:lastRenderedPageBreak/>
        <w:t>4. Antrag auf Genehmigung des vorzeitigen Maßnahmebeginns</w:t>
      </w:r>
    </w:p>
    <w:tbl>
      <w:tblPr>
        <w:tblW w:w="938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1559"/>
        <w:gridCol w:w="1310"/>
        <w:gridCol w:w="628"/>
      </w:tblGrid>
      <w:tr w:rsidR="00683BBB" w:rsidRPr="001360EF" w:rsidTr="00C17194">
        <w:trPr>
          <w:trHeight w:val="590"/>
        </w:trPr>
        <w:tc>
          <w:tcPr>
            <w:tcW w:w="87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BB" w:rsidRPr="00442867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442867">
              <w:rPr>
                <w:rFonts w:ascii="Arial" w:hAnsi="Arial" w:cs="Arial"/>
                <w:sz w:val="20"/>
                <w:lang w:eastAsia="de-DE"/>
              </w:rPr>
              <w:t>In Ergänzung des bereits vorliegenden Antrags wird die Genehmigung des vorzeitigen Maßnahmebeginns beantragt.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BB" w:rsidRPr="00442867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442867">
              <w:rPr>
                <w:rFonts w:ascii="Arial" w:hAnsi="Arial" w:cs="Arial"/>
                <w:sz w:val="20"/>
                <w:lang w:eastAsia="de-DE"/>
              </w:rPr>
              <w:t> </w:t>
            </w:r>
            <w:r w:rsidRPr="00442867">
              <w:rPr>
                <w:rFonts w:ascii="Arial" w:hAnsi="Arial" w:cs="Arial"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8pt" o:ole="">
                  <v:imagedata r:id="rId8" o:title=""/>
                </v:shape>
                <w:control r:id="rId9" w:name="CheckBox31" w:shapeid="_x0000_i1030"/>
              </w:object>
            </w:r>
          </w:p>
        </w:tc>
      </w:tr>
      <w:tr w:rsidR="00683BBB" w:rsidRPr="001360EF" w:rsidTr="00C17194">
        <w:trPr>
          <w:trHeight w:val="70"/>
        </w:trPr>
        <w:tc>
          <w:tcPr>
            <w:tcW w:w="93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BB" w:rsidRPr="00442867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83BBB" w:rsidRPr="001360EF" w:rsidTr="00C17194">
        <w:trPr>
          <w:trHeight w:val="60"/>
        </w:trPr>
        <w:tc>
          <w:tcPr>
            <w:tcW w:w="5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BB" w:rsidRPr="00442867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442867">
              <w:rPr>
                <w:rFonts w:ascii="Arial" w:hAnsi="Arial" w:cs="Arial"/>
                <w:sz w:val="20"/>
              </w:rPr>
              <w:t>Die Genehmigung des vorzeitigen Maßnahmebeginns soll zum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BB" w:rsidRPr="00442867" w:rsidRDefault="00683BBB" w:rsidP="00C17194">
            <w:pPr>
              <w:spacing w:before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BBB" w:rsidRPr="00442867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442867">
              <w:rPr>
                <w:rFonts w:ascii="Arial" w:hAnsi="Arial" w:cs="Arial"/>
                <w:sz w:val="20"/>
              </w:rPr>
              <w:t>erfolgen.</w:t>
            </w:r>
          </w:p>
        </w:tc>
      </w:tr>
      <w:tr w:rsidR="00683BBB" w:rsidRPr="001360EF" w:rsidTr="00C17194">
        <w:trPr>
          <w:trHeight w:val="60"/>
        </w:trPr>
        <w:tc>
          <w:tcPr>
            <w:tcW w:w="9381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BB" w:rsidRPr="00442867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83BBB" w:rsidRPr="001360EF" w:rsidTr="00C17194">
        <w:trPr>
          <w:trHeight w:val="60"/>
        </w:trPr>
        <w:tc>
          <w:tcPr>
            <w:tcW w:w="9381" w:type="dxa"/>
            <w:gridSpan w:val="4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BBB" w:rsidRPr="00442867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442867">
              <w:rPr>
                <w:rFonts w:ascii="Arial" w:hAnsi="Arial" w:cs="Arial"/>
                <w:sz w:val="20"/>
              </w:rPr>
              <w:t>Diese Beantragung begründe ich/begründen wir wie folgt:</w:t>
            </w:r>
          </w:p>
        </w:tc>
      </w:tr>
      <w:tr w:rsidR="00683BBB" w:rsidRPr="001360EF" w:rsidTr="00C17194">
        <w:trPr>
          <w:trHeight w:val="60"/>
        </w:trPr>
        <w:tc>
          <w:tcPr>
            <w:tcW w:w="9381" w:type="dxa"/>
            <w:gridSpan w:val="4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BBB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683BBB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683BBB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683BBB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683BBB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683BBB" w:rsidRPr="00442867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:rsidR="00683BBB" w:rsidRDefault="00683BBB" w:rsidP="00683BBB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bCs/>
          <w:spacing w:val="2"/>
          <w:sz w:val="20"/>
          <w:lang w:eastAsia="de-DE"/>
        </w:rPr>
      </w:pPr>
    </w:p>
    <w:p w:rsidR="00683BBB" w:rsidRDefault="00683BBB" w:rsidP="00683BBB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bCs/>
          <w:spacing w:val="2"/>
          <w:sz w:val="20"/>
          <w:lang w:eastAsia="de-DE"/>
        </w:rPr>
      </w:pP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Mir/Uns ist bekannt, dass aus der Genehmigung des vorzeitigen Maßnahmebeginns kein Anspruch auf Förderung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erwächst und ein vorzeitiger Maßnahmebeginn auf eigenes finanzielles Risiko des Trägers erfolgt.</w:t>
      </w:r>
    </w:p>
    <w:p w:rsidR="00683BBB" w:rsidRDefault="00683BBB" w:rsidP="00683BBB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bCs/>
          <w:spacing w:val="2"/>
          <w:sz w:val="20"/>
          <w:lang w:eastAsia="de-DE"/>
        </w:rPr>
      </w:pP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Hiermit versichere ich/versichern wir, dass die Maßnahme noch nicht begonnen hat (inkl. Vorbereitungszeit) und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mir/uns ist bewusst, dass ein vorzeitiger Maßnahmebeginn ohne Genehmigung zur Ablehnung des Förderantrages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bzw. zur Rücknahme des Zuwendungsbescheides führt, sofern die Bewilligungsbehörde nachträglich von einem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vorzeitigen Maßnahmebeginn Kenntnis erhält.</w:t>
      </w:r>
    </w:p>
    <w:p w:rsidR="00683BBB" w:rsidRPr="00300816" w:rsidRDefault="00683BBB" w:rsidP="00683BBB">
      <w:pPr>
        <w:autoSpaceDE w:val="0"/>
        <w:autoSpaceDN w:val="0"/>
        <w:adjustRightInd w:val="0"/>
        <w:spacing w:before="0" w:after="200" w:line="216" w:lineRule="auto"/>
        <w:rPr>
          <w:rFonts w:ascii="Arial" w:eastAsia="Calibri" w:hAnsi="Arial" w:cs="Arial"/>
          <w:bCs/>
          <w:spacing w:val="2"/>
          <w:sz w:val="20"/>
          <w:lang w:eastAsia="de-DE"/>
        </w:rPr>
      </w:pP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 xml:space="preserve">Die Genehmigung des vorzeitigen Maßnahmebeginns erfolgt mit gesondertem Schreiben. 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Es wird darauf hingewiesen,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dass trotz Ausnahmegenehmigung Bewilligungen nur im Rahmen der jeweils verfügbaren Haushaltsmittel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ausgesprochen werden. Insofern tragen Sie das volle finanzielle Risiko, sollte die Förderung nicht oder nicht in der</w:t>
      </w:r>
      <w:r>
        <w:rPr>
          <w:rFonts w:ascii="Arial" w:eastAsia="Calibri" w:hAnsi="Arial" w:cs="Arial"/>
          <w:bCs/>
          <w:spacing w:val="2"/>
          <w:sz w:val="20"/>
          <w:lang w:eastAsia="de-DE"/>
        </w:rPr>
        <w:t xml:space="preserve"> </w:t>
      </w:r>
      <w:r w:rsidRPr="00442867">
        <w:rPr>
          <w:rFonts w:ascii="Arial" w:eastAsia="Calibri" w:hAnsi="Arial" w:cs="Arial"/>
          <w:bCs/>
          <w:spacing w:val="2"/>
          <w:sz w:val="20"/>
          <w:lang w:eastAsia="de-DE"/>
        </w:rPr>
        <w:t>beantragten Höhe bewilligt und ausgezahlt werden.</w:t>
      </w:r>
    </w:p>
    <w:p w:rsidR="00683BBB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bCs/>
          <w:spacing w:val="2"/>
          <w:sz w:val="20"/>
          <w:lang w:eastAsia="de-DE"/>
        </w:rPr>
      </w:pPr>
      <w:r>
        <w:rPr>
          <w:rFonts w:ascii="Arial" w:eastAsia="Calibri" w:hAnsi="Arial" w:cs="Arial"/>
          <w:b/>
          <w:bCs/>
          <w:spacing w:val="2"/>
          <w:sz w:val="20"/>
          <w:lang w:eastAsia="de-DE"/>
        </w:rPr>
        <w:t>5</w:t>
      </w:r>
      <w:r w:rsidRPr="00301FF4">
        <w:rPr>
          <w:rFonts w:ascii="Arial" w:eastAsia="Calibri" w:hAnsi="Arial" w:cs="Arial"/>
          <w:b/>
          <w:bCs/>
          <w:spacing w:val="2"/>
          <w:sz w:val="20"/>
          <w:lang w:eastAsia="de-DE"/>
        </w:rPr>
        <w:t>. Erklärungen</w:t>
      </w:r>
    </w:p>
    <w:p w:rsidR="00683BBB" w:rsidRPr="00301FF4" w:rsidRDefault="00683BBB" w:rsidP="00683BBB">
      <w:pPr>
        <w:shd w:val="clear" w:color="auto" w:fill="FFFFFF"/>
        <w:spacing w:before="0" w:line="240" w:lineRule="auto"/>
        <w:jc w:val="left"/>
        <w:rPr>
          <w:rFonts w:ascii="Arial" w:hAnsi="Arial" w:cs="Arial"/>
          <w:spacing w:val="-1"/>
          <w:sz w:val="20"/>
          <w:lang w:eastAsia="de-DE"/>
        </w:rPr>
      </w:pP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C41190">
        <w:rPr>
          <w:rFonts w:ascii="Arial" w:eastAsia="Calibri" w:hAnsi="Arial" w:cs="Arial"/>
          <w:spacing w:val="2"/>
          <w:sz w:val="20"/>
          <w:lang w:eastAsia="de-DE"/>
        </w:rPr>
        <w:t>Den Antragstellenden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 xml:space="preserve"> ist bekannt, dass</w:t>
      </w: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a)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mit dem Vorhaben erst begonnen werden kann, wenn die Förderzusage erteilt worden ist,</w:t>
      </w: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b)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ein vorzeitiger Maßnahmebeginn nicht zugelassen werden kann,</w:t>
      </w: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c)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Doppelförderungen ausgeschlossen sind,</w:t>
      </w: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d)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die bewilligende Institution berechtigt ist, die fristgerechte und zweckentsprechende Verwendung der Zuwendung jederzeit zu prüfen oder durch Beauftragte prüfen zu lassen sowie Auskünfte einzuholen,</w:t>
      </w: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e)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die Zuwendung eine Subvention ist und daher bei Vorliegen eines Subventionsbetruges der strafrechtlichen Verfolgung im Sinne des § 264 Strafgesetzbuch unterliegt.</w:t>
      </w: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1"/>
          <w:sz w:val="20"/>
          <w:lang w:eastAsia="de-DE"/>
        </w:rPr>
      </w:pP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1"/>
          <w:sz w:val="20"/>
          <w:lang w:eastAsia="de-DE"/>
        </w:rPr>
      </w:pPr>
      <w:r w:rsidRPr="00301FF4">
        <w:rPr>
          <w:rFonts w:ascii="Arial" w:eastAsia="Calibri" w:hAnsi="Arial" w:cs="Arial"/>
          <w:spacing w:val="1"/>
          <w:sz w:val="20"/>
          <w:lang w:eastAsia="de-DE"/>
        </w:rPr>
        <w:t xml:space="preserve">Die 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>Antragstellenden</w:t>
      </w:r>
      <w:r w:rsidRPr="00301FF4">
        <w:rPr>
          <w:rFonts w:ascii="Arial" w:eastAsia="Calibri" w:hAnsi="Arial" w:cs="Arial"/>
          <w:spacing w:val="1"/>
          <w:sz w:val="20"/>
          <w:lang w:eastAsia="de-DE"/>
        </w:rPr>
        <w:t xml:space="preserve"> erklären, dass</w:t>
      </w: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f)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  <w:t>die im Antrag gemachten Angaben wahrheitsgemäß sind.</w:t>
      </w: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 w:rsidRPr="00301FF4">
        <w:rPr>
          <w:rFonts w:ascii="Arial" w:eastAsia="Calibri" w:hAnsi="Arial" w:cs="Arial"/>
          <w:spacing w:val="2"/>
          <w:sz w:val="20"/>
          <w:lang w:eastAsia="de-DE"/>
        </w:rPr>
        <w:t>g)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</w:r>
      <w:r w:rsidRPr="00C41190">
        <w:rPr>
          <w:rFonts w:ascii="Arial" w:eastAsia="Calibri" w:hAnsi="Arial" w:cs="Arial"/>
          <w:spacing w:val="2"/>
          <w:sz w:val="20"/>
          <w:lang w:eastAsia="de-DE"/>
        </w:rPr>
        <w:t>die Richtigkeit und Vollständigkeit des Antrages sowie der beigefügten Anlagen.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 xml:space="preserve"> Änderungen müssen unverzüglich mitgeteilt werden.</w:t>
      </w: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spacing w:val="2"/>
          <w:sz w:val="20"/>
          <w:lang w:eastAsia="de-DE"/>
        </w:rPr>
      </w:pPr>
      <w:r>
        <w:rPr>
          <w:rFonts w:ascii="Arial" w:eastAsia="Calibri" w:hAnsi="Arial" w:cs="Arial"/>
          <w:spacing w:val="2"/>
          <w:sz w:val="20"/>
          <w:lang w:eastAsia="de-DE"/>
        </w:rPr>
        <w:t>h)</w:t>
      </w:r>
      <w:r w:rsidRPr="00301FF4">
        <w:rPr>
          <w:rFonts w:ascii="Arial" w:eastAsia="Calibri" w:hAnsi="Arial" w:cs="Arial"/>
          <w:spacing w:val="2"/>
          <w:sz w:val="20"/>
          <w:lang w:eastAsia="de-DE"/>
        </w:rPr>
        <w:tab/>
      </w:r>
      <w:r w:rsidRPr="00C41190">
        <w:rPr>
          <w:rFonts w:ascii="Arial" w:eastAsia="Calibri" w:hAnsi="Arial" w:cs="Arial"/>
          <w:spacing w:val="2"/>
          <w:sz w:val="20"/>
          <w:lang w:eastAsia="de-DE"/>
        </w:rPr>
        <w:t>sie für das beantragte Vorhaben das Einverständnis erklären, Projektdaten im Rahmen der Öffentlichkeitsarbeit die Stadt Halle (Saale) zu publizieren.</w:t>
      </w:r>
    </w:p>
    <w:p w:rsidR="00683BBB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tbl>
      <w:tblPr>
        <w:tblW w:w="938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3"/>
        <w:gridCol w:w="628"/>
      </w:tblGrid>
      <w:tr w:rsidR="00683BBB" w:rsidRPr="001360EF" w:rsidTr="00C17194">
        <w:trPr>
          <w:trHeight w:val="300"/>
        </w:trPr>
        <w:tc>
          <w:tcPr>
            <w:tcW w:w="93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BBB" w:rsidRPr="001360EF" w:rsidRDefault="00683BBB" w:rsidP="00C17194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de-DE"/>
              </w:rPr>
            </w:pPr>
            <w:r w:rsidRPr="001360EF">
              <w:rPr>
                <w:rFonts w:ascii="Arial" w:hAnsi="Arial" w:cs="Arial"/>
                <w:b/>
                <w:bCs/>
                <w:sz w:val="20"/>
                <w:lang w:eastAsia="de-DE"/>
              </w:rPr>
              <w:lastRenderedPageBreak/>
              <w:t>Datenschutzhinweis</w:t>
            </w:r>
          </w:p>
        </w:tc>
      </w:tr>
      <w:tr w:rsidR="00683BBB" w:rsidRPr="001360EF" w:rsidTr="00C17194">
        <w:trPr>
          <w:trHeight w:val="580"/>
        </w:trPr>
        <w:tc>
          <w:tcPr>
            <w:tcW w:w="93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BBB" w:rsidRPr="001360EF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1360EF">
              <w:rPr>
                <w:rFonts w:ascii="Arial" w:hAnsi="Arial" w:cs="Arial"/>
                <w:sz w:val="20"/>
                <w:lang w:eastAsia="de-DE"/>
              </w:rPr>
              <w:t>Die im Antrag enthaltenen personenbezogenen Daten und sonstigen Angaben werden vom Empfänger des Antrags und seinen Beauftragten im Rahmen seiner/ihrer Zuständigkeit erhoben, verarbeitet und genutzt. Eine Weitergabe dieser Daten an andere Stellen richtet sich nach de</w:t>
            </w:r>
            <w:r>
              <w:rPr>
                <w:rFonts w:ascii="Arial" w:hAnsi="Arial" w:cs="Arial"/>
                <w:sz w:val="20"/>
                <w:lang w:eastAsia="de-DE"/>
              </w:rPr>
              <w:t>r Datenschutz-Grundverordnung (EU-DSGVO)</w:t>
            </w:r>
            <w:r w:rsidRPr="001360EF">
              <w:rPr>
                <w:rFonts w:ascii="Arial" w:hAnsi="Arial" w:cs="Arial"/>
                <w:sz w:val="20"/>
                <w:lang w:eastAsia="de-DE"/>
              </w:rPr>
              <w:t>.</w:t>
            </w:r>
          </w:p>
        </w:tc>
      </w:tr>
      <w:tr w:rsidR="00683BBB" w:rsidRPr="001360EF" w:rsidTr="00C17194">
        <w:trPr>
          <w:trHeight w:val="300"/>
        </w:trPr>
        <w:tc>
          <w:tcPr>
            <w:tcW w:w="93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BBB" w:rsidRPr="001360EF" w:rsidRDefault="00683BBB" w:rsidP="00C17194">
            <w:pPr>
              <w:spacing w:before="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83BBB" w:rsidRPr="001360EF" w:rsidTr="00C17194">
        <w:trPr>
          <w:trHeight w:val="300"/>
        </w:trPr>
        <w:tc>
          <w:tcPr>
            <w:tcW w:w="93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BBB" w:rsidRPr="001360EF" w:rsidRDefault="00683BBB" w:rsidP="00C17194">
            <w:pPr>
              <w:spacing w:before="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83BBB" w:rsidRPr="001360EF" w:rsidTr="00C17194">
        <w:trPr>
          <w:trHeight w:val="276"/>
        </w:trPr>
        <w:tc>
          <w:tcPr>
            <w:tcW w:w="93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BBB" w:rsidRPr="001360EF" w:rsidRDefault="00683BBB" w:rsidP="00C17194">
            <w:pPr>
              <w:spacing w:before="0" w:line="24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83BBB" w:rsidRPr="001360EF" w:rsidTr="00C17194">
        <w:trPr>
          <w:trHeight w:val="860"/>
        </w:trPr>
        <w:tc>
          <w:tcPr>
            <w:tcW w:w="87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BB" w:rsidRPr="001360EF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1360EF">
              <w:rPr>
                <w:rFonts w:ascii="Arial" w:hAnsi="Arial" w:cs="Arial"/>
                <w:sz w:val="20"/>
                <w:lang w:eastAsia="de-DE"/>
              </w:rPr>
              <w:t>Soweit im Antrag personenbezogene Daten von Beschäftigten des/der Antragsteller(s)(in) oder sonstigen natürlichen Personen enthalten sind, wurden diese entsprechend den Datenschutzhinweisen informiert und deren Einverständnis eingeholt.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BB" w:rsidRPr="001360EF" w:rsidRDefault="00683BBB" w:rsidP="00C17194">
            <w:pPr>
              <w:spacing w:before="0" w:line="240" w:lineRule="auto"/>
              <w:rPr>
                <w:rFonts w:ascii="Arial" w:hAnsi="Arial" w:cs="Arial"/>
                <w:sz w:val="20"/>
                <w:lang w:eastAsia="de-DE"/>
              </w:rPr>
            </w:pPr>
            <w:r w:rsidRPr="001360EF">
              <w:rPr>
                <w:rFonts w:ascii="Arial" w:hAnsi="Arial" w:cs="Arial"/>
                <w:sz w:val="20"/>
                <w:lang w:eastAsia="de-DE"/>
              </w:rPr>
              <w:t> </w:t>
            </w:r>
            <w:bookmarkStart w:id="3" w:name="_GoBack"/>
            <w:r>
              <w:rPr>
                <w:rFonts w:ascii="Arial" w:hAnsi="Arial" w:cs="Arial"/>
                <w:sz w:val="20"/>
              </w:rPr>
              <w:object w:dxaOrig="225" w:dyaOrig="225">
                <v:shape id="_x0000_i1031" type="#_x0000_t75" style="width:18pt;height:18pt" o:ole="">
                  <v:imagedata r:id="rId8" o:title=""/>
                </v:shape>
                <w:control r:id="rId10" w:name="CheckBox3" w:shapeid="_x0000_i1031"/>
              </w:object>
            </w:r>
            <w:bookmarkEnd w:id="3"/>
          </w:p>
        </w:tc>
      </w:tr>
    </w:tbl>
    <w:p w:rsidR="00683BBB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683BBB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683BBB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spacing w:val="2"/>
          <w:sz w:val="20"/>
          <w:lang w:eastAsia="de-DE"/>
        </w:rPr>
      </w:pPr>
    </w:p>
    <w:tbl>
      <w:tblPr>
        <w:tblW w:w="9606" w:type="dxa"/>
        <w:tblInd w:w="108" w:type="dxa"/>
        <w:tblLook w:val="00A0" w:firstRow="1" w:lastRow="0" w:firstColumn="1" w:lastColumn="0" w:noHBand="0" w:noVBand="0"/>
      </w:tblPr>
      <w:tblGrid>
        <w:gridCol w:w="4077"/>
        <w:gridCol w:w="1276"/>
        <w:gridCol w:w="4253"/>
      </w:tblGrid>
      <w:tr w:rsidR="00683BBB" w:rsidRPr="00301FF4" w:rsidTr="00C17194">
        <w:tc>
          <w:tcPr>
            <w:tcW w:w="407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683BBB" w:rsidRPr="00301FF4" w:rsidRDefault="00683BBB" w:rsidP="00C1719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22"/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instrText xml:space="preserve"> FORMTEXT </w:instrText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</w: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fldChar w:fldCharType="separate"/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noProof/>
                <w:spacing w:val="2"/>
                <w:sz w:val="20"/>
                <w:lang w:eastAsia="de-DE"/>
              </w:rPr>
              <w:t> </w:t>
            </w:r>
            <w:r w:rsidRPr="00301FF4">
              <w:rPr>
                <w:rFonts w:ascii="Arial" w:eastAsia="Calibri" w:hAnsi="Arial" w:cs="Arial"/>
                <w:spacing w:val="2"/>
                <w:sz w:val="20"/>
              </w:rPr>
              <w:fldChar w:fldCharType="end"/>
            </w:r>
            <w:bookmarkEnd w:id="4"/>
          </w:p>
        </w:tc>
        <w:tc>
          <w:tcPr>
            <w:tcW w:w="1276" w:type="dxa"/>
          </w:tcPr>
          <w:p w:rsidR="00683BBB" w:rsidRPr="00301FF4" w:rsidRDefault="00683BBB" w:rsidP="00C1719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3BBB" w:rsidRPr="00301FF4" w:rsidRDefault="00683BBB" w:rsidP="00C1719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</w:tr>
      <w:tr w:rsidR="00683BBB" w:rsidRPr="00301FF4" w:rsidTr="00C17194">
        <w:tc>
          <w:tcPr>
            <w:tcW w:w="40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83BBB" w:rsidRPr="00301FF4" w:rsidRDefault="00683BBB" w:rsidP="00C1719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Halle (Saale), den</w:t>
            </w:r>
          </w:p>
        </w:tc>
        <w:tc>
          <w:tcPr>
            <w:tcW w:w="1276" w:type="dxa"/>
          </w:tcPr>
          <w:p w:rsidR="00683BBB" w:rsidRPr="00301FF4" w:rsidRDefault="00683BBB" w:rsidP="00C1719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83BBB" w:rsidRPr="00301FF4" w:rsidRDefault="00683BBB" w:rsidP="00C1719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Stempel</w:t>
            </w:r>
          </w:p>
          <w:p w:rsidR="00683BBB" w:rsidRPr="00301FF4" w:rsidRDefault="00683BBB" w:rsidP="00C17194">
            <w:pPr>
              <w:autoSpaceDE w:val="0"/>
              <w:autoSpaceDN w:val="0"/>
              <w:adjustRightInd w:val="0"/>
              <w:spacing w:before="0" w:after="200" w:line="216" w:lineRule="auto"/>
              <w:jc w:val="left"/>
              <w:rPr>
                <w:rFonts w:ascii="Arial" w:eastAsia="Calibri" w:hAnsi="Arial" w:cs="Arial"/>
                <w:spacing w:val="2"/>
                <w:sz w:val="20"/>
                <w:lang w:eastAsia="de-DE"/>
              </w:rPr>
            </w:pPr>
            <w:r w:rsidRPr="00301FF4">
              <w:rPr>
                <w:rFonts w:ascii="Arial" w:eastAsia="Calibri" w:hAnsi="Arial" w:cs="Arial"/>
                <w:spacing w:val="2"/>
                <w:sz w:val="20"/>
                <w:lang w:eastAsia="de-DE"/>
              </w:rPr>
              <w:t>rechtsverbindliche Unterschrift/en</w:t>
            </w:r>
          </w:p>
        </w:tc>
      </w:tr>
    </w:tbl>
    <w:p w:rsidR="00683BBB" w:rsidRPr="00301FF4" w:rsidRDefault="00683BBB" w:rsidP="00683BBB">
      <w:pPr>
        <w:autoSpaceDE w:val="0"/>
        <w:autoSpaceDN w:val="0"/>
        <w:adjustRightInd w:val="0"/>
        <w:spacing w:before="0" w:after="200" w:line="216" w:lineRule="auto"/>
        <w:jc w:val="left"/>
        <w:rPr>
          <w:rFonts w:ascii="Arial" w:eastAsia="Calibri" w:hAnsi="Arial" w:cs="Arial"/>
          <w:b/>
          <w:spacing w:val="2"/>
          <w:sz w:val="20"/>
          <w:lang w:eastAsia="de-DE"/>
        </w:rPr>
      </w:pPr>
    </w:p>
    <w:p w:rsidR="004C653B" w:rsidRPr="00301FF4" w:rsidRDefault="004C653B" w:rsidP="00683BBB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before="0" w:after="200" w:line="216" w:lineRule="auto"/>
        <w:ind w:left="426" w:hanging="426"/>
        <w:jc w:val="left"/>
        <w:rPr>
          <w:rFonts w:ascii="Arial" w:eastAsia="Calibri" w:hAnsi="Arial" w:cs="Arial"/>
          <w:b/>
          <w:spacing w:val="2"/>
          <w:sz w:val="20"/>
          <w:lang w:eastAsia="de-DE"/>
        </w:rPr>
      </w:pPr>
    </w:p>
    <w:sectPr w:rsidR="004C653B" w:rsidRPr="00301FF4" w:rsidSect="001360E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133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03" w:rsidRDefault="00BF1003" w:rsidP="00543408">
      <w:pPr>
        <w:spacing w:before="0" w:line="240" w:lineRule="auto"/>
      </w:pPr>
      <w:r>
        <w:separator/>
      </w:r>
    </w:p>
  </w:endnote>
  <w:endnote w:type="continuationSeparator" w:id="0">
    <w:p w:rsidR="00BF1003" w:rsidRDefault="00BF1003" w:rsidP="005434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l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EC" w:rsidRDefault="00B573E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D8E5A" wp14:editId="201AC726">
              <wp:simplePos x="0" y="0"/>
              <wp:positionH relativeFrom="column">
                <wp:posOffset>5309870</wp:posOffset>
              </wp:positionH>
              <wp:positionV relativeFrom="paragraph">
                <wp:posOffset>-8255</wp:posOffset>
              </wp:positionV>
              <wp:extent cx="1162050" cy="228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73EC" w:rsidRPr="00301FF4" w:rsidRDefault="00B573EC" w:rsidP="00507F10">
                          <w:pPr>
                            <w:pStyle w:val="hervorhebung"/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</w:pP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  <w:lang w:val="de-DE"/>
                            </w:rPr>
                            <w:t xml:space="preserve">Seite | </w:t>
                          </w: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  <w:instrText>PAGE   \* MERGEFORMAT</w:instrText>
                          </w: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2C49E8">
                            <w:rPr>
                              <w:rFonts w:ascii="Arial" w:hAnsi="Arial" w:cs="Arial"/>
                              <w:noProof/>
                              <w:color w:val="auto"/>
                              <w:sz w:val="16"/>
                            </w:rPr>
                            <w:t>7</w:t>
                          </w:r>
                          <w:r w:rsidRPr="00301FF4">
                            <w:rPr>
                              <w:rFonts w:ascii="Arial" w:hAnsi="Arial" w:cs="Arial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8E5A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left:0;text-align:left;margin-left:418.1pt;margin-top:-.65pt;width:91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" filled="f" stroked="f" strokeweight=".5pt">
              <v:textbox>
                <w:txbxContent>
                  <w:p w:rsidR="00B573EC" w:rsidRPr="00301FF4" w:rsidRDefault="00B573EC" w:rsidP="00507F10">
                    <w:pPr>
                      <w:pStyle w:val="hervorhebung"/>
                      <w:rPr>
                        <w:rFonts w:ascii="Arial" w:hAnsi="Arial" w:cs="Arial"/>
                        <w:color w:val="auto"/>
                        <w:sz w:val="16"/>
                      </w:rPr>
                    </w:pPr>
                    <w:r w:rsidRPr="00301FF4">
                      <w:rPr>
                        <w:rFonts w:ascii="Arial" w:hAnsi="Arial" w:cs="Arial"/>
                        <w:color w:val="auto"/>
                        <w:sz w:val="16"/>
                        <w:lang w:val="de-DE"/>
                      </w:rPr>
                      <w:t xml:space="preserve">Seite | </w:t>
                    </w:r>
                    <w:r w:rsidRPr="00301FF4">
                      <w:rPr>
                        <w:rFonts w:ascii="Arial" w:hAnsi="Arial" w:cs="Arial"/>
                        <w:color w:val="auto"/>
                        <w:sz w:val="16"/>
                      </w:rPr>
                      <w:fldChar w:fldCharType="begin"/>
                    </w:r>
                    <w:r w:rsidRPr="00301FF4">
                      <w:rPr>
                        <w:rFonts w:ascii="Arial" w:hAnsi="Arial" w:cs="Arial"/>
                        <w:color w:val="auto"/>
                        <w:sz w:val="16"/>
                      </w:rPr>
                      <w:instrText>PAGE   \* MERGEFORMAT</w:instrText>
                    </w:r>
                    <w:r w:rsidRPr="00301FF4">
                      <w:rPr>
                        <w:rFonts w:ascii="Arial" w:hAnsi="Arial" w:cs="Arial"/>
                        <w:color w:val="auto"/>
                        <w:sz w:val="16"/>
                      </w:rPr>
                      <w:fldChar w:fldCharType="separate"/>
                    </w:r>
                    <w:r w:rsidR="002C49E8">
                      <w:rPr>
                        <w:rFonts w:ascii="Arial" w:hAnsi="Arial" w:cs="Arial"/>
                        <w:noProof/>
                        <w:color w:val="auto"/>
                        <w:sz w:val="16"/>
                      </w:rPr>
                      <w:t>7</w:t>
                    </w:r>
                    <w:r w:rsidRPr="00301FF4">
                      <w:rPr>
                        <w:rFonts w:ascii="Arial" w:hAnsi="Arial" w:cs="Arial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EC" w:rsidRDefault="00B573EC">
    <w:pPr>
      <w:pStyle w:val="Fuzeile"/>
    </w:pPr>
    <w:r w:rsidRPr="00C9398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A98D18" wp14:editId="6D96BC6A">
              <wp:simplePos x="0" y="0"/>
              <wp:positionH relativeFrom="column">
                <wp:posOffset>-923290</wp:posOffset>
              </wp:positionH>
              <wp:positionV relativeFrom="paragraph">
                <wp:posOffset>-878840</wp:posOffset>
              </wp:positionV>
              <wp:extent cx="7629525" cy="1552575"/>
              <wp:effectExtent l="0" t="0" r="9525" b="9525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9525" cy="155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73EC" w:rsidRDefault="00B573EC" w:rsidP="00C9398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98D1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left:0;text-align:left;margin-left:-72.7pt;margin-top:-69.2pt;width:600.7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" filled="f" stroked="f" strokeweight=".5pt">
              <v:textbox inset="0,0,0,0">
                <w:txbxContent>
                  <w:p w:rsidR="00B573EC" w:rsidRDefault="00B573EC" w:rsidP="00C939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03" w:rsidRDefault="00BF1003" w:rsidP="00543408">
      <w:pPr>
        <w:spacing w:before="0" w:line="240" w:lineRule="auto"/>
      </w:pPr>
      <w:r>
        <w:separator/>
      </w:r>
    </w:p>
  </w:footnote>
  <w:footnote w:type="continuationSeparator" w:id="0">
    <w:p w:rsidR="00BF1003" w:rsidRDefault="00BF1003" w:rsidP="0054340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EC" w:rsidRDefault="00B573EC" w:rsidP="00C93985">
    <w:pPr>
      <w:pStyle w:val="Kopfzeile"/>
      <w:tabs>
        <w:tab w:val="left" w:pos="3261"/>
      </w:tabs>
    </w:pPr>
    <w:r w:rsidRPr="00281565">
      <w:rPr>
        <w:noProof/>
        <w:lang w:eastAsia="de-DE"/>
      </w:rPr>
      <w:drawing>
        <wp:anchor distT="0" distB="0" distL="114300" distR="114300" simplePos="0" relativeHeight="251698176" behindDoc="0" locked="0" layoutInCell="1" allowOverlap="1" wp14:anchorId="10EEFD2D" wp14:editId="3B7350B5">
          <wp:simplePos x="0" y="0"/>
          <wp:positionH relativeFrom="column">
            <wp:posOffset>3785870</wp:posOffset>
          </wp:positionH>
          <wp:positionV relativeFrom="paragraph">
            <wp:posOffset>-107315</wp:posOffset>
          </wp:positionV>
          <wp:extent cx="2552700" cy="611505"/>
          <wp:effectExtent l="0" t="0" r="0" b="0"/>
          <wp:wrapNone/>
          <wp:docPr id="3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35C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1EC13C8" wp14:editId="68BFCC4D">
              <wp:simplePos x="0" y="0"/>
              <wp:positionH relativeFrom="column">
                <wp:posOffset>-909955</wp:posOffset>
              </wp:positionH>
              <wp:positionV relativeFrom="paragraph">
                <wp:posOffset>10389235</wp:posOffset>
              </wp:positionV>
              <wp:extent cx="390525" cy="457200"/>
              <wp:effectExtent l="0" t="0" r="28575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13FCD8" id="Rechteck 16" o:spid="_x0000_s1026" style="position:absolute;margin-left:-71.65pt;margin-top:818.05pt;width:30.75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" fillcolor="#4f81bd [3204]" strokecolor="#243f60 [1604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EC" w:rsidRDefault="00B573EC" w:rsidP="00E615FC">
    <w:pPr>
      <w:pStyle w:val="Kopfzeile"/>
      <w:tabs>
        <w:tab w:val="clear" w:pos="9072"/>
        <w:tab w:val="right" w:pos="8222"/>
      </w:tabs>
    </w:pPr>
    <w:r w:rsidRPr="00C93985"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3E56B5FA" wp14:editId="1F900200">
          <wp:simplePos x="0" y="0"/>
          <wp:positionH relativeFrom="column">
            <wp:posOffset>3795395</wp:posOffset>
          </wp:positionH>
          <wp:positionV relativeFrom="paragraph">
            <wp:posOffset>-107315</wp:posOffset>
          </wp:positionV>
          <wp:extent cx="2552700" cy="611505"/>
          <wp:effectExtent l="0" t="0" r="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728"/>
    <w:multiLevelType w:val="hybridMultilevel"/>
    <w:tmpl w:val="94D09B48"/>
    <w:lvl w:ilvl="0" w:tplc="575E07C0">
      <w:start w:val="4296"/>
      <w:numFmt w:val="bullet"/>
      <w:lvlText w:val="-"/>
      <w:lvlJc w:val="left"/>
      <w:pPr>
        <w:ind w:left="720" w:hanging="360"/>
      </w:pPr>
      <w:rPr>
        <w:rFonts w:ascii="Verdana" w:eastAsia="Calibri" w:hAnsi="Verdana" w:cs="Ebri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39E1"/>
    <w:multiLevelType w:val="hybridMultilevel"/>
    <w:tmpl w:val="363AD8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CC7"/>
    <w:multiLevelType w:val="hybridMultilevel"/>
    <w:tmpl w:val="705E4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1E33"/>
    <w:multiLevelType w:val="hybridMultilevel"/>
    <w:tmpl w:val="604CB35C"/>
    <w:lvl w:ilvl="0" w:tplc="71ECE04E">
      <w:start w:val="1"/>
      <w:numFmt w:val="bullet"/>
      <w:pStyle w:val="Aufzhlung"/>
      <w:lvlText w:val=""/>
      <w:lvlJc w:val="left"/>
      <w:pPr>
        <w:ind w:left="2194" w:hanging="360"/>
      </w:pPr>
      <w:rPr>
        <w:rFonts w:ascii="Symbol" w:hAnsi="Symbol" w:hint="default"/>
        <w:color w:val="EE7F00"/>
        <w:sz w:val="20"/>
      </w:rPr>
    </w:lvl>
    <w:lvl w:ilvl="1" w:tplc="0407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 w15:restartNumberingAfterBreak="0">
    <w:nsid w:val="389031FE"/>
    <w:multiLevelType w:val="hybridMultilevel"/>
    <w:tmpl w:val="E5D8119E"/>
    <w:lvl w:ilvl="0" w:tplc="6C42C324">
      <w:start w:val="4296"/>
      <w:numFmt w:val="bullet"/>
      <w:lvlText w:val="-"/>
      <w:lvlJc w:val="left"/>
      <w:pPr>
        <w:ind w:left="252" w:hanging="360"/>
      </w:pPr>
      <w:rPr>
        <w:rFonts w:ascii="Verdana" w:eastAsia="Calibri" w:hAnsi="Verdana" w:cs="Ebrima" w:hint="default"/>
      </w:rPr>
    </w:lvl>
    <w:lvl w:ilvl="1" w:tplc="0407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398F52ED"/>
    <w:multiLevelType w:val="hybridMultilevel"/>
    <w:tmpl w:val="4684C960"/>
    <w:lvl w:ilvl="0" w:tplc="42981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7F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F75"/>
    <w:multiLevelType w:val="hybridMultilevel"/>
    <w:tmpl w:val="0C069560"/>
    <w:lvl w:ilvl="0" w:tplc="42981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7F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93490"/>
    <w:multiLevelType w:val="hybridMultilevel"/>
    <w:tmpl w:val="AF0AAC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E07C4"/>
    <w:multiLevelType w:val="hybridMultilevel"/>
    <w:tmpl w:val="76D2CB78"/>
    <w:lvl w:ilvl="0" w:tplc="84E4A7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D33BE"/>
    <w:multiLevelType w:val="hybridMultilevel"/>
    <w:tmpl w:val="25E0896E"/>
    <w:lvl w:ilvl="0" w:tplc="9416A122">
      <w:numFmt w:val="bullet"/>
      <w:lvlText w:val="-"/>
      <w:lvlJc w:val="left"/>
      <w:pPr>
        <w:ind w:left="720" w:hanging="360"/>
      </w:pPr>
      <w:rPr>
        <w:rFonts w:ascii="Ebrima" w:eastAsiaTheme="minorHAnsi" w:hAnsi="Ebrima" w:cs="Ebri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1C9D"/>
    <w:multiLevelType w:val="hybridMultilevel"/>
    <w:tmpl w:val="D13EF3C4"/>
    <w:lvl w:ilvl="0" w:tplc="3B8E26A6">
      <w:start w:val="1"/>
      <w:numFmt w:val="bullet"/>
      <w:pStyle w:val="aufzhlung0"/>
      <w:lvlText w:val=""/>
      <w:lvlJc w:val="left"/>
      <w:pPr>
        <w:ind w:left="720" w:hanging="360"/>
      </w:pPr>
      <w:rPr>
        <w:rFonts w:ascii="Wingdings" w:hAnsi="Wingdings" w:hint="default"/>
        <w:color w:val="91BE7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62AA6"/>
    <w:multiLevelType w:val="hybridMultilevel"/>
    <w:tmpl w:val="138E9D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A6FE6"/>
    <w:multiLevelType w:val="multilevel"/>
    <w:tmpl w:val="B334658C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BF"/>
    <w:rsid w:val="0001202F"/>
    <w:rsid w:val="0001284E"/>
    <w:rsid w:val="000141C4"/>
    <w:rsid w:val="00015171"/>
    <w:rsid w:val="0001748E"/>
    <w:rsid w:val="000218F2"/>
    <w:rsid w:val="00024E08"/>
    <w:rsid w:val="00026183"/>
    <w:rsid w:val="0003113E"/>
    <w:rsid w:val="00041B39"/>
    <w:rsid w:val="000465EF"/>
    <w:rsid w:val="00057C20"/>
    <w:rsid w:val="00060E4E"/>
    <w:rsid w:val="000626A8"/>
    <w:rsid w:val="000630D3"/>
    <w:rsid w:val="0006340F"/>
    <w:rsid w:val="000655F0"/>
    <w:rsid w:val="00070A8E"/>
    <w:rsid w:val="000727B3"/>
    <w:rsid w:val="00074260"/>
    <w:rsid w:val="00075AFB"/>
    <w:rsid w:val="00080231"/>
    <w:rsid w:val="0008121D"/>
    <w:rsid w:val="00083483"/>
    <w:rsid w:val="00085E10"/>
    <w:rsid w:val="000935AA"/>
    <w:rsid w:val="000A3225"/>
    <w:rsid w:val="000A5638"/>
    <w:rsid w:val="000B15B1"/>
    <w:rsid w:val="000B2C3E"/>
    <w:rsid w:val="000B54C1"/>
    <w:rsid w:val="000B63A9"/>
    <w:rsid w:val="000C5C09"/>
    <w:rsid w:val="000D2459"/>
    <w:rsid w:val="000D30B4"/>
    <w:rsid w:val="000D5BFD"/>
    <w:rsid w:val="000E73E6"/>
    <w:rsid w:val="000E7A5E"/>
    <w:rsid w:val="000F696F"/>
    <w:rsid w:val="001001F5"/>
    <w:rsid w:val="00104AD5"/>
    <w:rsid w:val="00104FEA"/>
    <w:rsid w:val="00110C22"/>
    <w:rsid w:val="00110EEC"/>
    <w:rsid w:val="00111C02"/>
    <w:rsid w:val="001241C8"/>
    <w:rsid w:val="00125467"/>
    <w:rsid w:val="001303DC"/>
    <w:rsid w:val="001360EF"/>
    <w:rsid w:val="00145C21"/>
    <w:rsid w:val="00152315"/>
    <w:rsid w:val="00157F0D"/>
    <w:rsid w:val="00160209"/>
    <w:rsid w:val="00160695"/>
    <w:rsid w:val="001645EA"/>
    <w:rsid w:val="001728CD"/>
    <w:rsid w:val="00176B84"/>
    <w:rsid w:val="00177360"/>
    <w:rsid w:val="001A3708"/>
    <w:rsid w:val="001B0E4E"/>
    <w:rsid w:val="001B1D10"/>
    <w:rsid w:val="001B4CA5"/>
    <w:rsid w:val="001C3F5D"/>
    <w:rsid w:val="001C47DE"/>
    <w:rsid w:val="001C6D45"/>
    <w:rsid w:val="001D0532"/>
    <w:rsid w:val="001D75C2"/>
    <w:rsid w:val="001E0F2C"/>
    <w:rsid w:val="001E37B9"/>
    <w:rsid w:val="001E4921"/>
    <w:rsid w:val="001F57E2"/>
    <w:rsid w:val="00204F52"/>
    <w:rsid w:val="002055EA"/>
    <w:rsid w:val="0021144E"/>
    <w:rsid w:val="00212A44"/>
    <w:rsid w:val="002140EE"/>
    <w:rsid w:val="00222803"/>
    <w:rsid w:val="002245FA"/>
    <w:rsid w:val="00227870"/>
    <w:rsid w:val="0023527B"/>
    <w:rsid w:val="002361E3"/>
    <w:rsid w:val="00236395"/>
    <w:rsid w:val="0023743A"/>
    <w:rsid w:val="00237A99"/>
    <w:rsid w:val="00240E7E"/>
    <w:rsid w:val="00241412"/>
    <w:rsid w:val="00242B11"/>
    <w:rsid w:val="002442A2"/>
    <w:rsid w:val="00250D5B"/>
    <w:rsid w:val="0025313F"/>
    <w:rsid w:val="0025387A"/>
    <w:rsid w:val="00254185"/>
    <w:rsid w:val="002543CF"/>
    <w:rsid w:val="00254C08"/>
    <w:rsid w:val="00255064"/>
    <w:rsid w:val="002553C7"/>
    <w:rsid w:val="0025594F"/>
    <w:rsid w:val="00261AB6"/>
    <w:rsid w:val="00265B1D"/>
    <w:rsid w:val="00265D2E"/>
    <w:rsid w:val="00276483"/>
    <w:rsid w:val="00280DAA"/>
    <w:rsid w:val="00281565"/>
    <w:rsid w:val="00282F05"/>
    <w:rsid w:val="00290A3B"/>
    <w:rsid w:val="00295165"/>
    <w:rsid w:val="002A0E7A"/>
    <w:rsid w:val="002A2E45"/>
    <w:rsid w:val="002A5C34"/>
    <w:rsid w:val="002A777D"/>
    <w:rsid w:val="002B3FCE"/>
    <w:rsid w:val="002C009D"/>
    <w:rsid w:val="002C0F16"/>
    <w:rsid w:val="002C3356"/>
    <w:rsid w:val="002C49E8"/>
    <w:rsid w:val="002C69FE"/>
    <w:rsid w:val="002D0C7F"/>
    <w:rsid w:val="002D16F1"/>
    <w:rsid w:val="002E0040"/>
    <w:rsid w:val="002E5F95"/>
    <w:rsid w:val="002E6250"/>
    <w:rsid w:val="002E7810"/>
    <w:rsid w:val="002F027D"/>
    <w:rsid w:val="002F57AA"/>
    <w:rsid w:val="00301FF4"/>
    <w:rsid w:val="00304686"/>
    <w:rsid w:val="00307136"/>
    <w:rsid w:val="003079A7"/>
    <w:rsid w:val="00323464"/>
    <w:rsid w:val="00331354"/>
    <w:rsid w:val="00331E1C"/>
    <w:rsid w:val="00332D65"/>
    <w:rsid w:val="003512C1"/>
    <w:rsid w:val="00356AD8"/>
    <w:rsid w:val="00360702"/>
    <w:rsid w:val="003645AC"/>
    <w:rsid w:val="0036461A"/>
    <w:rsid w:val="00371C83"/>
    <w:rsid w:val="00375B92"/>
    <w:rsid w:val="00381043"/>
    <w:rsid w:val="00383D0A"/>
    <w:rsid w:val="003862A1"/>
    <w:rsid w:val="0039551F"/>
    <w:rsid w:val="003965C6"/>
    <w:rsid w:val="003A3B2A"/>
    <w:rsid w:val="003A7D62"/>
    <w:rsid w:val="003B0956"/>
    <w:rsid w:val="003B43B2"/>
    <w:rsid w:val="003B6277"/>
    <w:rsid w:val="003B6850"/>
    <w:rsid w:val="003B738C"/>
    <w:rsid w:val="003C11A4"/>
    <w:rsid w:val="003C260C"/>
    <w:rsid w:val="003C32EE"/>
    <w:rsid w:val="003D28E3"/>
    <w:rsid w:val="003E6454"/>
    <w:rsid w:val="003E67CB"/>
    <w:rsid w:val="003F6323"/>
    <w:rsid w:val="00415619"/>
    <w:rsid w:val="004221AB"/>
    <w:rsid w:val="00424B70"/>
    <w:rsid w:val="004354E0"/>
    <w:rsid w:val="00437140"/>
    <w:rsid w:val="00441FF2"/>
    <w:rsid w:val="004507E4"/>
    <w:rsid w:val="00451808"/>
    <w:rsid w:val="00454614"/>
    <w:rsid w:val="00455A88"/>
    <w:rsid w:val="00462567"/>
    <w:rsid w:val="0048085E"/>
    <w:rsid w:val="00487BF2"/>
    <w:rsid w:val="00497514"/>
    <w:rsid w:val="004A4524"/>
    <w:rsid w:val="004A5A98"/>
    <w:rsid w:val="004B6428"/>
    <w:rsid w:val="004C0248"/>
    <w:rsid w:val="004C0EE6"/>
    <w:rsid w:val="004C653B"/>
    <w:rsid w:val="004D1989"/>
    <w:rsid w:val="004D1E8F"/>
    <w:rsid w:val="004D3E8A"/>
    <w:rsid w:val="004D680E"/>
    <w:rsid w:val="004E1762"/>
    <w:rsid w:val="004E452B"/>
    <w:rsid w:val="004E6070"/>
    <w:rsid w:val="00500176"/>
    <w:rsid w:val="005001F7"/>
    <w:rsid w:val="00505FD6"/>
    <w:rsid w:val="00507F10"/>
    <w:rsid w:val="005125CF"/>
    <w:rsid w:val="00521840"/>
    <w:rsid w:val="005239AA"/>
    <w:rsid w:val="00526996"/>
    <w:rsid w:val="0053107A"/>
    <w:rsid w:val="00536BF6"/>
    <w:rsid w:val="00543408"/>
    <w:rsid w:val="00543430"/>
    <w:rsid w:val="005479DF"/>
    <w:rsid w:val="005522AD"/>
    <w:rsid w:val="00553057"/>
    <w:rsid w:val="00556877"/>
    <w:rsid w:val="00557033"/>
    <w:rsid w:val="0056018F"/>
    <w:rsid w:val="00561418"/>
    <w:rsid w:val="005726C8"/>
    <w:rsid w:val="0057280F"/>
    <w:rsid w:val="005756E8"/>
    <w:rsid w:val="00581157"/>
    <w:rsid w:val="005815CD"/>
    <w:rsid w:val="00582DEC"/>
    <w:rsid w:val="005866D9"/>
    <w:rsid w:val="00593C34"/>
    <w:rsid w:val="005965DB"/>
    <w:rsid w:val="005A0A45"/>
    <w:rsid w:val="005A3B03"/>
    <w:rsid w:val="005A51DD"/>
    <w:rsid w:val="005C2BD3"/>
    <w:rsid w:val="005C35E7"/>
    <w:rsid w:val="005C3DB2"/>
    <w:rsid w:val="005D07CD"/>
    <w:rsid w:val="005D2541"/>
    <w:rsid w:val="005D5910"/>
    <w:rsid w:val="005D699E"/>
    <w:rsid w:val="005D6AAE"/>
    <w:rsid w:val="005E6E49"/>
    <w:rsid w:val="005E7DCF"/>
    <w:rsid w:val="005F035E"/>
    <w:rsid w:val="005F1EA2"/>
    <w:rsid w:val="005F526F"/>
    <w:rsid w:val="00600ED2"/>
    <w:rsid w:val="00601FF4"/>
    <w:rsid w:val="0060234A"/>
    <w:rsid w:val="00606EB6"/>
    <w:rsid w:val="0061203D"/>
    <w:rsid w:val="00612143"/>
    <w:rsid w:val="006152D1"/>
    <w:rsid w:val="00620E73"/>
    <w:rsid w:val="00622883"/>
    <w:rsid w:val="00625CF9"/>
    <w:rsid w:val="00630B11"/>
    <w:rsid w:val="00631324"/>
    <w:rsid w:val="0063702F"/>
    <w:rsid w:val="00637467"/>
    <w:rsid w:val="00640A42"/>
    <w:rsid w:val="006433C6"/>
    <w:rsid w:val="00651290"/>
    <w:rsid w:val="00654AC3"/>
    <w:rsid w:val="00665D7D"/>
    <w:rsid w:val="00671968"/>
    <w:rsid w:val="00680370"/>
    <w:rsid w:val="00683BBB"/>
    <w:rsid w:val="0068463E"/>
    <w:rsid w:val="006852D4"/>
    <w:rsid w:val="0069039F"/>
    <w:rsid w:val="00696CD1"/>
    <w:rsid w:val="006A1405"/>
    <w:rsid w:val="006A3A63"/>
    <w:rsid w:val="006B3F4F"/>
    <w:rsid w:val="006D0C77"/>
    <w:rsid w:val="006D3A97"/>
    <w:rsid w:val="006E53ED"/>
    <w:rsid w:val="006E64C0"/>
    <w:rsid w:val="006F5C42"/>
    <w:rsid w:val="00707EB1"/>
    <w:rsid w:val="00711367"/>
    <w:rsid w:val="00711DF6"/>
    <w:rsid w:val="00713604"/>
    <w:rsid w:val="0071458C"/>
    <w:rsid w:val="00715A43"/>
    <w:rsid w:val="00715CA0"/>
    <w:rsid w:val="007167BB"/>
    <w:rsid w:val="0072258C"/>
    <w:rsid w:val="00726F4E"/>
    <w:rsid w:val="007346D6"/>
    <w:rsid w:val="007445E3"/>
    <w:rsid w:val="0074645A"/>
    <w:rsid w:val="007469FA"/>
    <w:rsid w:val="00756ABC"/>
    <w:rsid w:val="007602DB"/>
    <w:rsid w:val="007623C6"/>
    <w:rsid w:val="00763FC0"/>
    <w:rsid w:val="00767E90"/>
    <w:rsid w:val="007724C6"/>
    <w:rsid w:val="0078081B"/>
    <w:rsid w:val="00786F8E"/>
    <w:rsid w:val="00793825"/>
    <w:rsid w:val="0079622A"/>
    <w:rsid w:val="0079703F"/>
    <w:rsid w:val="007A545E"/>
    <w:rsid w:val="007B70F7"/>
    <w:rsid w:val="007C1C59"/>
    <w:rsid w:val="007D1188"/>
    <w:rsid w:val="007E32E0"/>
    <w:rsid w:val="007E43E8"/>
    <w:rsid w:val="007E63A1"/>
    <w:rsid w:val="007E70A1"/>
    <w:rsid w:val="007F1BC3"/>
    <w:rsid w:val="007F1F7F"/>
    <w:rsid w:val="007F44B1"/>
    <w:rsid w:val="007F5272"/>
    <w:rsid w:val="008031DF"/>
    <w:rsid w:val="008127E1"/>
    <w:rsid w:val="00816FA2"/>
    <w:rsid w:val="00823065"/>
    <w:rsid w:val="008237B8"/>
    <w:rsid w:val="00823B4D"/>
    <w:rsid w:val="00823E58"/>
    <w:rsid w:val="008301DE"/>
    <w:rsid w:val="00833AB4"/>
    <w:rsid w:val="00840AE0"/>
    <w:rsid w:val="00842D87"/>
    <w:rsid w:val="00850AEA"/>
    <w:rsid w:val="00850CB7"/>
    <w:rsid w:val="00851401"/>
    <w:rsid w:val="00860786"/>
    <w:rsid w:val="008667BE"/>
    <w:rsid w:val="00871C66"/>
    <w:rsid w:val="00873ABD"/>
    <w:rsid w:val="00874DAB"/>
    <w:rsid w:val="00875FBA"/>
    <w:rsid w:val="008771A1"/>
    <w:rsid w:val="00883D09"/>
    <w:rsid w:val="00895EB2"/>
    <w:rsid w:val="008A1EC3"/>
    <w:rsid w:val="008A268D"/>
    <w:rsid w:val="008A655C"/>
    <w:rsid w:val="008A7BCD"/>
    <w:rsid w:val="008C04F7"/>
    <w:rsid w:val="008C0778"/>
    <w:rsid w:val="008C210A"/>
    <w:rsid w:val="008C21B3"/>
    <w:rsid w:val="008C249F"/>
    <w:rsid w:val="008D2071"/>
    <w:rsid w:val="008D688C"/>
    <w:rsid w:val="008E068C"/>
    <w:rsid w:val="008E3BFC"/>
    <w:rsid w:val="008E71CD"/>
    <w:rsid w:val="009016FD"/>
    <w:rsid w:val="00901F96"/>
    <w:rsid w:val="00916E7E"/>
    <w:rsid w:val="009170A7"/>
    <w:rsid w:val="00922531"/>
    <w:rsid w:val="00922589"/>
    <w:rsid w:val="00932A62"/>
    <w:rsid w:val="00937457"/>
    <w:rsid w:val="00942ADE"/>
    <w:rsid w:val="0094309E"/>
    <w:rsid w:val="00943B4E"/>
    <w:rsid w:val="009523DD"/>
    <w:rsid w:val="00955178"/>
    <w:rsid w:val="00955449"/>
    <w:rsid w:val="00957A98"/>
    <w:rsid w:val="00960B54"/>
    <w:rsid w:val="0096704E"/>
    <w:rsid w:val="00971867"/>
    <w:rsid w:val="00974D72"/>
    <w:rsid w:val="0098022A"/>
    <w:rsid w:val="00982274"/>
    <w:rsid w:val="009919FA"/>
    <w:rsid w:val="0099207F"/>
    <w:rsid w:val="009A41B2"/>
    <w:rsid w:val="009A579A"/>
    <w:rsid w:val="009A799E"/>
    <w:rsid w:val="009B6E10"/>
    <w:rsid w:val="009C500A"/>
    <w:rsid w:val="009C7678"/>
    <w:rsid w:val="009D4461"/>
    <w:rsid w:val="009D4F69"/>
    <w:rsid w:val="009D6838"/>
    <w:rsid w:val="009D721C"/>
    <w:rsid w:val="009E002D"/>
    <w:rsid w:val="009E32CE"/>
    <w:rsid w:val="009F11E1"/>
    <w:rsid w:val="009F6042"/>
    <w:rsid w:val="009F72FB"/>
    <w:rsid w:val="00A116A0"/>
    <w:rsid w:val="00A13F95"/>
    <w:rsid w:val="00A159C2"/>
    <w:rsid w:val="00A24A37"/>
    <w:rsid w:val="00A24CBA"/>
    <w:rsid w:val="00A300F9"/>
    <w:rsid w:val="00A3258C"/>
    <w:rsid w:val="00A352A0"/>
    <w:rsid w:val="00A42188"/>
    <w:rsid w:val="00A42942"/>
    <w:rsid w:val="00A46755"/>
    <w:rsid w:val="00A47B3F"/>
    <w:rsid w:val="00A51AFE"/>
    <w:rsid w:val="00A56456"/>
    <w:rsid w:val="00A62288"/>
    <w:rsid w:val="00A626B1"/>
    <w:rsid w:val="00A7470C"/>
    <w:rsid w:val="00A83F99"/>
    <w:rsid w:val="00A86F04"/>
    <w:rsid w:val="00A872D9"/>
    <w:rsid w:val="00A92F75"/>
    <w:rsid w:val="00A933AF"/>
    <w:rsid w:val="00AA1E5B"/>
    <w:rsid w:val="00AA2124"/>
    <w:rsid w:val="00AA24D4"/>
    <w:rsid w:val="00AA4B14"/>
    <w:rsid w:val="00AA6ED6"/>
    <w:rsid w:val="00AA77E0"/>
    <w:rsid w:val="00AB0820"/>
    <w:rsid w:val="00AB2A20"/>
    <w:rsid w:val="00AC1C34"/>
    <w:rsid w:val="00AF030A"/>
    <w:rsid w:val="00AF1920"/>
    <w:rsid w:val="00AF4594"/>
    <w:rsid w:val="00AF64A0"/>
    <w:rsid w:val="00B00E86"/>
    <w:rsid w:val="00B032DF"/>
    <w:rsid w:val="00B03E67"/>
    <w:rsid w:val="00B0526F"/>
    <w:rsid w:val="00B076F5"/>
    <w:rsid w:val="00B100B1"/>
    <w:rsid w:val="00B1421A"/>
    <w:rsid w:val="00B1520D"/>
    <w:rsid w:val="00B20D8E"/>
    <w:rsid w:val="00B20FA2"/>
    <w:rsid w:val="00B21340"/>
    <w:rsid w:val="00B2526B"/>
    <w:rsid w:val="00B255B8"/>
    <w:rsid w:val="00B34F85"/>
    <w:rsid w:val="00B3546C"/>
    <w:rsid w:val="00B406E8"/>
    <w:rsid w:val="00B41C5C"/>
    <w:rsid w:val="00B44344"/>
    <w:rsid w:val="00B443B4"/>
    <w:rsid w:val="00B447BC"/>
    <w:rsid w:val="00B45960"/>
    <w:rsid w:val="00B52A2E"/>
    <w:rsid w:val="00B573EC"/>
    <w:rsid w:val="00B60AC5"/>
    <w:rsid w:val="00B60ED3"/>
    <w:rsid w:val="00B620AE"/>
    <w:rsid w:val="00B718F9"/>
    <w:rsid w:val="00B721D9"/>
    <w:rsid w:val="00B735C9"/>
    <w:rsid w:val="00B76329"/>
    <w:rsid w:val="00B82B0C"/>
    <w:rsid w:val="00B92BE1"/>
    <w:rsid w:val="00B92D82"/>
    <w:rsid w:val="00BA1DB3"/>
    <w:rsid w:val="00BB1788"/>
    <w:rsid w:val="00BB2B77"/>
    <w:rsid w:val="00BB3655"/>
    <w:rsid w:val="00BB6210"/>
    <w:rsid w:val="00BB6279"/>
    <w:rsid w:val="00BB65E4"/>
    <w:rsid w:val="00BD24AE"/>
    <w:rsid w:val="00BD2DF2"/>
    <w:rsid w:val="00BD37DD"/>
    <w:rsid w:val="00BD45D4"/>
    <w:rsid w:val="00BD5D59"/>
    <w:rsid w:val="00BE4F33"/>
    <w:rsid w:val="00BE5E0F"/>
    <w:rsid w:val="00BF1003"/>
    <w:rsid w:val="00C00AE5"/>
    <w:rsid w:val="00C01940"/>
    <w:rsid w:val="00C04BF1"/>
    <w:rsid w:val="00C10967"/>
    <w:rsid w:val="00C1155D"/>
    <w:rsid w:val="00C15600"/>
    <w:rsid w:val="00C23661"/>
    <w:rsid w:val="00C24B19"/>
    <w:rsid w:val="00C3308B"/>
    <w:rsid w:val="00C37ADF"/>
    <w:rsid w:val="00C41190"/>
    <w:rsid w:val="00C470B6"/>
    <w:rsid w:val="00C47E07"/>
    <w:rsid w:val="00C54F0B"/>
    <w:rsid w:val="00C63192"/>
    <w:rsid w:val="00C633AA"/>
    <w:rsid w:val="00C709E0"/>
    <w:rsid w:val="00C76768"/>
    <w:rsid w:val="00C76D97"/>
    <w:rsid w:val="00C8001D"/>
    <w:rsid w:val="00C80680"/>
    <w:rsid w:val="00C81695"/>
    <w:rsid w:val="00C8475C"/>
    <w:rsid w:val="00C9050E"/>
    <w:rsid w:val="00C93985"/>
    <w:rsid w:val="00C9596A"/>
    <w:rsid w:val="00C95F94"/>
    <w:rsid w:val="00C97098"/>
    <w:rsid w:val="00CA21ED"/>
    <w:rsid w:val="00CA54E3"/>
    <w:rsid w:val="00CA6798"/>
    <w:rsid w:val="00CA753F"/>
    <w:rsid w:val="00CB4569"/>
    <w:rsid w:val="00CB50B8"/>
    <w:rsid w:val="00CC1BCF"/>
    <w:rsid w:val="00CC2ECA"/>
    <w:rsid w:val="00CC4842"/>
    <w:rsid w:val="00CD6507"/>
    <w:rsid w:val="00CE5DC8"/>
    <w:rsid w:val="00CE5E61"/>
    <w:rsid w:val="00CE6782"/>
    <w:rsid w:val="00CF082C"/>
    <w:rsid w:val="00CF094E"/>
    <w:rsid w:val="00CF0968"/>
    <w:rsid w:val="00CF1746"/>
    <w:rsid w:val="00CF4EA8"/>
    <w:rsid w:val="00CF682A"/>
    <w:rsid w:val="00CF7795"/>
    <w:rsid w:val="00D02422"/>
    <w:rsid w:val="00D117A6"/>
    <w:rsid w:val="00D12497"/>
    <w:rsid w:val="00D1616A"/>
    <w:rsid w:val="00D25D09"/>
    <w:rsid w:val="00D27400"/>
    <w:rsid w:val="00D33E49"/>
    <w:rsid w:val="00D3587A"/>
    <w:rsid w:val="00D412F8"/>
    <w:rsid w:val="00D4276B"/>
    <w:rsid w:val="00D431E1"/>
    <w:rsid w:val="00D47C82"/>
    <w:rsid w:val="00D47EBC"/>
    <w:rsid w:val="00D508B4"/>
    <w:rsid w:val="00D51759"/>
    <w:rsid w:val="00D57D88"/>
    <w:rsid w:val="00D61112"/>
    <w:rsid w:val="00D62704"/>
    <w:rsid w:val="00D66C10"/>
    <w:rsid w:val="00D67703"/>
    <w:rsid w:val="00D8281C"/>
    <w:rsid w:val="00D90AC8"/>
    <w:rsid w:val="00D91A96"/>
    <w:rsid w:val="00D937A4"/>
    <w:rsid w:val="00D956A4"/>
    <w:rsid w:val="00DA320E"/>
    <w:rsid w:val="00DA4565"/>
    <w:rsid w:val="00DB2C2B"/>
    <w:rsid w:val="00DB6D48"/>
    <w:rsid w:val="00DB7B88"/>
    <w:rsid w:val="00DC0BBF"/>
    <w:rsid w:val="00DC202E"/>
    <w:rsid w:val="00DC2191"/>
    <w:rsid w:val="00DD3F98"/>
    <w:rsid w:val="00DD4B0F"/>
    <w:rsid w:val="00DD7D33"/>
    <w:rsid w:val="00DE0986"/>
    <w:rsid w:val="00DE49E9"/>
    <w:rsid w:val="00DE4AC6"/>
    <w:rsid w:val="00DF2808"/>
    <w:rsid w:val="00DF3F40"/>
    <w:rsid w:val="00DF45CB"/>
    <w:rsid w:val="00E000AC"/>
    <w:rsid w:val="00E0444D"/>
    <w:rsid w:val="00E067B2"/>
    <w:rsid w:val="00E136EC"/>
    <w:rsid w:val="00E15FE6"/>
    <w:rsid w:val="00E16E24"/>
    <w:rsid w:val="00E17925"/>
    <w:rsid w:val="00E24994"/>
    <w:rsid w:val="00E327AC"/>
    <w:rsid w:val="00E32ECA"/>
    <w:rsid w:val="00E40C21"/>
    <w:rsid w:val="00E40DFC"/>
    <w:rsid w:val="00E50DF0"/>
    <w:rsid w:val="00E53014"/>
    <w:rsid w:val="00E54A1C"/>
    <w:rsid w:val="00E60120"/>
    <w:rsid w:val="00E615FC"/>
    <w:rsid w:val="00E616AA"/>
    <w:rsid w:val="00E66E8E"/>
    <w:rsid w:val="00E671E5"/>
    <w:rsid w:val="00E75F76"/>
    <w:rsid w:val="00E76677"/>
    <w:rsid w:val="00E77D86"/>
    <w:rsid w:val="00E808BC"/>
    <w:rsid w:val="00E8362C"/>
    <w:rsid w:val="00E83A1F"/>
    <w:rsid w:val="00E83DA7"/>
    <w:rsid w:val="00E91108"/>
    <w:rsid w:val="00E92286"/>
    <w:rsid w:val="00E95226"/>
    <w:rsid w:val="00E96509"/>
    <w:rsid w:val="00E96CB0"/>
    <w:rsid w:val="00EA0596"/>
    <w:rsid w:val="00EA286B"/>
    <w:rsid w:val="00EB0849"/>
    <w:rsid w:val="00EB52E2"/>
    <w:rsid w:val="00EB58C4"/>
    <w:rsid w:val="00EB5C62"/>
    <w:rsid w:val="00EC4F4E"/>
    <w:rsid w:val="00EC73AB"/>
    <w:rsid w:val="00EC7D7F"/>
    <w:rsid w:val="00ED5788"/>
    <w:rsid w:val="00EE1655"/>
    <w:rsid w:val="00EE483D"/>
    <w:rsid w:val="00EE4B32"/>
    <w:rsid w:val="00EE4C9A"/>
    <w:rsid w:val="00EF40C6"/>
    <w:rsid w:val="00EF74AD"/>
    <w:rsid w:val="00F014F7"/>
    <w:rsid w:val="00F1038E"/>
    <w:rsid w:val="00F12ED7"/>
    <w:rsid w:val="00F2105A"/>
    <w:rsid w:val="00F23161"/>
    <w:rsid w:val="00F25951"/>
    <w:rsid w:val="00F2648B"/>
    <w:rsid w:val="00F364F7"/>
    <w:rsid w:val="00F53815"/>
    <w:rsid w:val="00F5474A"/>
    <w:rsid w:val="00F55CDD"/>
    <w:rsid w:val="00F55FA9"/>
    <w:rsid w:val="00F56633"/>
    <w:rsid w:val="00F65462"/>
    <w:rsid w:val="00F66208"/>
    <w:rsid w:val="00F7525E"/>
    <w:rsid w:val="00F8183C"/>
    <w:rsid w:val="00F81B8D"/>
    <w:rsid w:val="00F95EA0"/>
    <w:rsid w:val="00F96354"/>
    <w:rsid w:val="00F978EA"/>
    <w:rsid w:val="00FA0C76"/>
    <w:rsid w:val="00FB0646"/>
    <w:rsid w:val="00FB3EFD"/>
    <w:rsid w:val="00FB520A"/>
    <w:rsid w:val="00FB6623"/>
    <w:rsid w:val="00FC2BB0"/>
    <w:rsid w:val="00FC5B5D"/>
    <w:rsid w:val="00FC6206"/>
    <w:rsid w:val="00FC6342"/>
    <w:rsid w:val="00FC7738"/>
    <w:rsid w:val="00FC7B83"/>
    <w:rsid w:val="00FD3F27"/>
    <w:rsid w:val="00FE78B6"/>
    <w:rsid w:val="00FF326E"/>
    <w:rsid w:val="00FF46FC"/>
    <w:rsid w:val="00FF6FB6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E0D61E"/>
  <w15:docId w15:val="{0047D6A5-CD07-49B2-A4F2-DA9DC17A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E452B"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rsid w:val="004E452B"/>
    <w:pPr>
      <w:keepNext/>
      <w:pageBreakBefore/>
      <w:numPr>
        <w:numId w:val="9"/>
      </w:numPr>
      <w:suppressAutoHyphens/>
      <w:spacing w:before="720"/>
      <w:jc w:val="left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berschrift1"/>
    <w:next w:val="Standard"/>
    <w:link w:val="berschrift2Zchn"/>
    <w:rsid w:val="004E452B"/>
    <w:pPr>
      <w:pageBreakBefore w:val="0"/>
      <w:numPr>
        <w:ilvl w:val="1"/>
      </w:numPr>
      <w:tabs>
        <w:tab w:val="left" w:pos="720"/>
      </w:tabs>
      <w:spacing w:before="48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rsid w:val="004E452B"/>
    <w:pPr>
      <w:numPr>
        <w:ilvl w:val="2"/>
      </w:numPr>
      <w:spacing w:before="36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rsid w:val="004E452B"/>
    <w:pPr>
      <w:numPr>
        <w:ilvl w:val="3"/>
        <w:numId w:val="4"/>
      </w:numPr>
      <w:spacing w:before="240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mputerprogramm">
    <w:name w:val="Computerprogramm"/>
    <w:basedOn w:val="Standard"/>
    <w:rsid w:val="004E452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paragraph" w:customStyle="1" w:styleId="Abbildung">
    <w:name w:val="Abbildung"/>
    <w:basedOn w:val="Standard"/>
    <w:next w:val="Beschriftung"/>
    <w:rsid w:val="004E452B"/>
    <w:pPr>
      <w:keepNext/>
      <w:spacing w:before="480"/>
      <w:jc w:val="center"/>
    </w:pPr>
  </w:style>
  <w:style w:type="paragraph" w:styleId="Beschriftung">
    <w:name w:val="caption"/>
    <w:basedOn w:val="Standard"/>
    <w:next w:val="Standard"/>
    <w:rsid w:val="004E452B"/>
    <w:pPr>
      <w:spacing w:after="360"/>
    </w:pPr>
  </w:style>
  <w:style w:type="paragraph" w:customStyle="1" w:styleId="Tabellenberschrift">
    <w:name w:val="Tabellenüberschrift"/>
    <w:basedOn w:val="Beschriftung"/>
    <w:rsid w:val="004E452B"/>
    <w:pPr>
      <w:keepNext/>
      <w:spacing w:before="480" w:after="0"/>
    </w:pPr>
  </w:style>
  <w:style w:type="character" w:customStyle="1" w:styleId="berschrift1Zchn">
    <w:name w:val="Überschrift 1 Zchn"/>
    <w:basedOn w:val="Absatz-Standardschriftart"/>
    <w:link w:val="berschrift1"/>
    <w:rsid w:val="004E452B"/>
    <w:rPr>
      <w:rFonts w:ascii="Arial" w:hAnsi="Arial"/>
      <w:b/>
      <w:kern w:val="28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4E452B"/>
    <w:rPr>
      <w:rFonts w:ascii="Arial" w:hAnsi="Arial"/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4E452B"/>
    <w:rPr>
      <w:rFonts w:ascii="Arial" w:hAnsi="Arial"/>
      <w:b/>
      <w:kern w:val="28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E452B"/>
    <w:rPr>
      <w:rFonts w:ascii="Arial" w:hAnsi="Arial"/>
      <w:kern w:val="28"/>
      <w:sz w:val="24"/>
    </w:rPr>
  </w:style>
  <w:style w:type="paragraph" w:styleId="Titel">
    <w:name w:val="Title"/>
    <w:basedOn w:val="Standard"/>
    <w:next w:val="Untertitel"/>
    <w:link w:val="TitelZchn"/>
    <w:rsid w:val="004E452B"/>
    <w:pPr>
      <w:suppressAutoHyphens/>
      <w:spacing w:before="0" w:line="360" w:lineRule="auto"/>
      <w:jc w:val="center"/>
    </w:pPr>
    <w:rPr>
      <w:rFonts w:ascii="Arial" w:hAnsi="Arial"/>
      <w:b/>
      <w:kern w:val="28"/>
      <w:sz w:val="44"/>
    </w:rPr>
  </w:style>
  <w:style w:type="character" w:customStyle="1" w:styleId="TitelZchn">
    <w:name w:val="Titel Zchn"/>
    <w:basedOn w:val="Absatz-Standardschriftart"/>
    <w:link w:val="Titel"/>
    <w:rsid w:val="004E452B"/>
    <w:rPr>
      <w:rFonts w:ascii="Arial" w:hAnsi="Arial"/>
      <w:b/>
      <w:kern w:val="28"/>
      <w:sz w:val="44"/>
    </w:rPr>
  </w:style>
  <w:style w:type="paragraph" w:styleId="Untertitel">
    <w:name w:val="Subtitle"/>
    <w:basedOn w:val="Standard"/>
    <w:link w:val="UntertitelZchn"/>
    <w:uiPriority w:val="11"/>
    <w:rsid w:val="004E452B"/>
    <w:pPr>
      <w:suppressAutoHyphens/>
      <w:spacing w:before="240"/>
      <w:jc w:val="center"/>
    </w:pPr>
    <w:rPr>
      <w:rFonts w:ascii="Arial" w:eastAsiaTheme="majorEastAsia" w:hAnsi="Arial" w:cstheme="majorBidi"/>
      <w:sz w:val="32"/>
    </w:rPr>
  </w:style>
  <w:style w:type="character" w:customStyle="1" w:styleId="UntertitelZchn">
    <w:name w:val="Untertitel Zchn"/>
    <w:link w:val="Untertitel"/>
    <w:uiPriority w:val="11"/>
    <w:rsid w:val="004E452B"/>
    <w:rPr>
      <w:rFonts w:ascii="Arial" w:eastAsiaTheme="majorEastAsia" w:hAnsi="Arial" w:cstheme="majorBidi"/>
      <w:sz w:val="32"/>
    </w:rPr>
  </w:style>
  <w:style w:type="paragraph" w:styleId="Zitat">
    <w:name w:val="Quote"/>
    <w:basedOn w:val="Standard"/>
    <w:link w:val="ZitatZchn"/>
    <w:rsid w:val="004E452B"/>
    <w:pPr>
      <w:ind w:left="680" w:right="680"/>
    </w:pPr>
    <w:rPr>
      <w:i/>
    </w:rPr>
  </w:style>
  <w:style w:type="character" w:customStyle="1" w:styleId="ZitatZchn">
    <w:name w:val="Zitat Zchn"/>
    <w:basedOn w:val="Absatz-Standardschriftart"/>
    <w:link w:val="Zitat"/>
    <w:rsid w:val="004E452B"/>
    <w:rPr>
      <w:i/>
      <w:sz w:val="24"/>
    </w:rPr>
  </w:style>
  <w:style w:type="paragraph" w:styleId="Literaturverzeichnis">
    <w:name w:val="Bibliography"/>
    <w:basedOn w:val="Standard"/>
    <w:autoRedefine/>
    <w:rsid w:val="004E452B"/>
    <w:pPr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5434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40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434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408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40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408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link w:val="EinfAbsZchn"/>
    <w:uiPriority w:val="99"/>
    <w:rsid w:val="002E6250"/>
    <w:pPr>
      <w:autoSpaceDE w:val="0"/>
      <w:autoSpaceDN w:val="0"/>
      <w:adjustRightInd w:val="0"/>
      <w:spacing w:before="0" w:line="288" w:lineRule="auto"/>
      <w:jc w:val="left"/>
      <w:textAlignment w:val="center"/>
    </w:pPr>
    <w:rPr>
      <w:color w:val="000000"/>
      <w:szCs w:val="24"/>
    </w:rPr>
  </w:style>
  <w:style w:type="paragraph" w:customStyle="1" w:styleId="berschrift">
    <w:name w:val="Überschrift"/>
    <w:basedOn w:val="EinfAbs"/>
    <w:link w:val="berschriftZchn"/>
    <w:qFormat/>
    <w:rsid w:val="00360702"/>
    <w:pPr>
      <w:spacing w:line="240" w:lineRule="auto"/>
    </w:pPr>
    <w:rPr>
      <w:rFonts w:ascii="Ebrima" w:hAnsi="Ebrima" w:cs="Ebrima"/>
      <w:caps/>
      <w:color w:val="404040" w:themeColor="text1" w:themeTint="BF"/>
      <w:spacing w:val="10"/>
      <w:sz w:val="46"/>
      <w:szCs w:val="46"/>
    </w:rPr>
  </w:style>
  <w:style w:type="paragraph" w:customStyle="1" w:styleId="2berschrift">
    <w:name w:val="2. Überschrift"/>
    <w:basedOn w:val="EinfAbs"/>
    <w:link w:val="2berschriftZchn"/>
    <w:qFormat/>
    <w:rsid w:val="00360702"/>
    <w:pPr>
      <w:spacing w:line="240" w:lineRule="auto"/>
    </w:pPr>
    <w:rPr>
      <w:rFonts w:ascii="Ebrima" w:hAnsi="Ebrima" w:cs="Ebrima"/>
      <w:b/>
      <w:bCs/>
      <w:color w:val="EE7F00"/>
      <w:spacing w:val="3"/>
      <w:sz w:val="32"/>
      <w:szCs w:val="32"/>
    </w:rPr>
  </w:style>
  <w:style w:type="character" w:customStyle="1" w:styleId="EinfAbsZchn">
    <w:name w:val="[Einf. Abs.] Zchn"/>
    <w:basedOn w:val="Absatz-Standardschriftart"/>
    <w:link w:val="EinfAbs"/>
    <w:uiPriority w:val="99"/>
    <w:rsid w:val="004E452B"/>
    <w:rPr>
      <w:color w:val="000000"/>
      <w:sz w:val="24"/>
      <w:szCs w:val="24"/>
    </w:rPr>
  </w:style>
  <w:style w:type="character" w:customStyle="1" w:styleId="berschriftZchn">
    <w:name w:val="Überschrift Zchn"/>
    <w:basedOn w:val="EinfAbsZchn"/>
    <w:link w:val="berschrift"/>
    <w:rsid w:val="00360702"/>
    <w:rPr>
      <w:rFonts w:ascii="Ebrima" w:hAnsi="Ebrima" w:cs="Ebrima"/>
      <w:caps/>
      <w:color w:val="404040" w:themeColor="text1" w:themeTint="BF"/>
      <w:spacing w:val="10"/>
      <w:sz w:val="46"/>
      <w:szCs w:val="46"/>
    </w:rPr>
  </w:style>
  <w:style w:type="paragraph" w:customStyle="1" w:styleId="Flietext">
    <w:name w:val="Fließtext"/>
    <w:basedOn w:val="EinfAbs"/>
    <w:link w:val="FlietextZchn"/>
    <w:qFormat/>
    <w:rsid w:val="00C93985"/>
    <w:pPr>
      <w:spacing w:line="216" w:lineRule="auto"/>
    </w:pPr>
    <w:rPr>
      <w:rFonts w:ascii="Ebrima" w:hAnsi="Ebrima" w:cs="Ebrima"/>
      <w:color w:val="404040" w:themeColor="text1" w:themeTint="BF"/>
      <w:spacing w:val="2"/>
      <w:sz w:val="20"/>
    </w:rPr>
  </w:style>
  <w:style w:type="character" w:customStyle="1" w:styleId="2berschriftZchn">
    <w:name w:val="2. Überschrift Zchn"/>
    <w:basedOn w:val="EinfAbsZchn"/>
    <w:link w:val="2berschrift"/>
    <w:rsid w:val="00360702"/>
    <w:rPr>
      <w:rFonts w:ascii="Ebrima" w:hAnsi="Ebrima" w:cs="Ebrima"/>
      <w:b/>
      <w:bCs/>
      <w:color w:val="EE7F00"/>
      <w:spacing w:val="3"/>
      <w:sz w:val="32"/>
      <w:szCs w:val="32"/>
    </w:rPr>
  </w:style>
  <w:style w:type="paragraph" w:customStyle="1" w:styleId="Aufzhlung">
    <w:name w:val="Aufzählung"/>
    <w:basedOn w:val="EinfAbs"/>
    <w:link w:val="AufzhlungZchn"/>
    <w:qFormat/>
    <w:rsid w:val="00C93985"/>
    <w:pPr>
      <w:numPr>
        <w:numId w:val="10"/>
      </w:numPr>
      <w:spacing w:line="216" w:lineRule="auto"/>
      <w:ind w:left="1068"/>
    </w:pPr>
    <w:rPr>
      <w:rFonts w:ascii="Ebrima" w:hAnsi="Ebrima" w:cs="Ebrima"/>
      <w:color w:val="404040" w:themeColor="text1" w:themeTint="BF"/>
      <w:spacing w:val="2"/>
      <w:sz w:val="20"/>
    </w:rPr>
  </w:style>
  <w:style w:type="character" w:customStyle="1" w:styleId="FlietextZchn">
    <w:name w:val="Fließtext Zchn"/>
    <w:basedOn w:val="EinfAbsZchn"/>
    <w:link w:val="Flietext"/>
    <w:rsid w:val="00C93985"/>
    <w:rPr>
      <w:rFonts w:ascii="Ebrima" w:hAnsi="Ebrima" w:cs="Ebrima"/>
      <w:color w:val="404040" w:themeColor="text1" w:themeTint="BF"/>
      <w:spacing w:val="2"/>
      <w:sz w:val="24"/>
      <w:szCs w:val="24"/>
    </w:rPr>
  </w:style>
  <w:style w:type="paragraph" w:customStyle="1" w:styleId="Hervorhebungen">
    <w:name w:val="Hervorhebungen"/>
    <w:basedOn w:val="EinfAbs"/>
    <w:link w:val="HervorhebungenZchn"/>
    <w:qFormat/>
    <w:rsid w:val="00C93985"/>
    <w:pPr>
      <w:spacing w:line="216" w:lineRule="auto"/>
    </w:pPr>
    <w:rPr>
      <w:rFonts w:ascii="Ebrima" w:hAnsi="Ebrima" w:cs="Ebrima"/>
      <w:b/>
      <w:bCs/>
      <w:color w:val="404040" w:themeColor="text1" w:themeTint="BF"/>
      <w:spacing w:val="2"/>
      <w:sz w:val="20"/>
    </w:rPr>
  </w:style>
  <w:style w:type="character" w:customStyle="1" w:styleId="AufzhlungZchn">
    <w:name w:val="Aufzählung Zchn"/>
    <w:basedOn w:val="EinfAbsZchn"/>
    <w:link w:val="Aufzhlung"/>
    <w:rsid w:val="00C93985"/>
    <w:rPr>
      <w:rFonts w:ascii="Ebrima" w:hAnsi="Ebrima" w:cs="Ebrima"/>
      <w:color w:val="404040" w:themeColor="text1" w:themeTint="BF"/>
      <w:spacing w:val="2"/>
      <w:sz w:val="24"/>
      <w:szCs w:val="24"/>
    </w:rPr>
  </w:style>
  <w:style w:type="character" w:customStyle="1" w:styleId="HervorhebungenZchn">
    <w:name w:val="Hervorhebungen Zchn"/>
    <w:basedOn w:val="EinfAbsZchn"/>
    <w:link w:val="Hervorhebungen"/>
    <w:rsid w:val="00C93985"/>
    <w:rPr>
      <w:rFonts w:ascii="Ebrima" w:hAnsi="Ebrima" w:cs="Ebrima"/>
      <w:b/>
      <w:bCs/>
      <w:color w:val="404040" w:themeColor="text1" w:themeTint="BF"/>
      <w:spacing w:val="2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C653B"/>
    <w:pPr>
      <w:spacing w:before="100" w:beforeAutospacing="1" w:after="100" w:afterAutospacing="1" w:line="240" w:lineRule="auto"/>
      <w:jc w:val="left"/>
    </w:pPr>
    <w:rPr>
      <w:rFonts w:eastAsiaTheme="minorEastAsia"/>
      <w:szCs w:val="24"/>
      <w:lang w:eastAsia="de-DE"/>
    </w:rPr>
  </w:style>
  <w:style w:type="paragraph" w:customStyle="1" w:styleId="EinfacherAbsatz">
    <w:name w:val="[Einfacher Absatz]"/>
    <w:basedOn w:val="Standard"/>
    <w:link w:val="EinfacherAbsatzZchn"/>
    <w:uiPriority w:val="99"/>
    <w:rsid w:val="004C653B"/>
    <w:pPr>
      <w:autoSpaceDE w:val="0"/>
      <w:autoSpaceDN w:val="0"/>
      <w:adjustRightInd w:val="0"/>
      <w:spacing w:before="0" w:line="288" w:lineRule="auto"/>
      <w:jc w:val="left"/>
      <w:textAlignment w:val="center"/>
    </w:pPr>
    <w:rPr>
      <w:rFonts w:eastAsiaTheme="minorHAnsi"/>
      <w:color w:val="000000"/>
      <w:szCs w:val="24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4C653B"/>
    <w:rPr>
      <w:rFonts w:eastAsiaTheme="minorHAnsi"/>
      <w:color w:val="000000"/>
      <w:sz w:val="24"/>
      <w:szCs w:val="24"/>
    </w:rPr>
  </w:style>
  <w:style w:type="paragraph" w:customStyle="1" w:styleId="aufzhlung0">
    <w:name w:val="aufzählung"/>
    <w:basedOn w:val="EinfacherAbsatz"/>
    <w:link w:val="aufzhlungZchn0"/>
    <w:rsid w:val="004C653B"/>
    <w:pPr>
      <w:numPr>
        <w:numId w:val="11"/>
      </w:numPr>
    </w:pPr>
    <w:rPr>
      <w:rFonts w:ascii="Aller" w:hAnsi="Aller" w:cs="Aller"/>
      <w:lang w:val="en-US"/>
    </w:rPr>
  </w:style>
  <w:style w:type="paragraph" w:customStyle="1" w:styleId="hervorhebung">
    <w:name w:val="hervorhebung"/>
    <w:basedOn w:val="EinfacherAbsatz"/>
    <w:link w:val="hervorhebungZchn"/>
    <w:qFormat/>
    <w:rsid w:val="00C93985"/>
    <w:rPr>
      <w:rFonts w:ascii="Ebrima" w:hAnsi="Ebrima" w:cs="Aller"/>
      <w:color w:val="EE7F00"/>
      <w:sz w:val="20"/>
      <w:lang w:val="en-US"/>
    </w:rPr>
  </w:style>
  <w:style w:type="character" w:customStyle="1" w:styleId="aufzhlungZchn0">
    <w:name w:val="aufzählung Zchn"/>
    <w:basedOn w:val="EinfacherAbsatzZchn"/>
    <w:link w:val="aufzhlung0"/>
    <w:rsid w:val="004C653B"/>
    <w:rPr>
      <w:rFonts w:ascii="Aller" w:eastAsiaTheme="minorHAnsi" w:hAnsi="Aller" w:cs="Aller"/>
      <w:color w:val="000000"/>
      <w:sz w:val="24"/>
      <w:szCs w:val="24"/>
      <w:lang w:val="en-US"/>
    </w:rPr>
  </w:style>
  <w:style w:type="character" w:customStyle="1" w:styleId="hervorhebungZchn">
    <w:name w:val="hervorhebung Zchn"/>
    <w:basedOn w:val="EinfacherAbsatzZchn"/>
    <w:link w:val="hervorhebung"/>
    <w:rsid w:val="00C93985"/>
    <w:rPr>
      <w:rFonts w:ascii="Ebrima" w:eastAsiaTheme="minorHAnsi" w:hAnsi="Ebrima" w:cs="Aller"/>
      <w:color w:val="EE7F00"/>
      <w:sz w:val="24"/>
      <w:szCs w:val="24"/>
      <w:lang w:val="en-US"/>
    </w:rPr>
  </w:style>
  <w:style w:type="character" w:styleId="Hervorhebung0">
    <w:name w:val="Emphasis"/>
    <w:basedOn w:val="Absatz-Standardschriftart"/>
    <w:uiPriority w:val="20"/>
    <w:rsid w:val="004C653B"/>
    <w:rPr>
      <w:i/>
      <w:iCs/>
    </w:rPr>
  </w:style>
  <w:style w:type="table" w:styleId="Tabellenraster">
    <w:name w:val="Table Grid"/>
    <w:basedOn w:val="NormaleTabelle"/>
    <w:uiPriority w:val="59"/>
    <w:rsid w:val="005C35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4645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61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e%20Kramer\Downloads\antrag_bildungsbezogene_angebote_2018_2020_v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23ED-1434-4FAC-AEBC-99E651E5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antrag_bildungsbezogene_angebote_2018_2020_v</Template>
  <TotalTime>0</TotalTime>
  <Pages>7</Pages>
  <Words>727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Halle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Kramer</dc:creator>
  <cp:lastModifiedBy>Loll, Christian</cp:lastModifiedBy>
  <cp:revision>10</cp:revision>
  <cp:lastPrinted>2016-10-20T12:19:00Z</cp:lastPrinted>
  <dcterms:created xsi:type="dcterms:W3CDTF">2019-10-15T06:12:00Z</dcterms:created>
  <dcterms:modified xsi:type="dcterms:W3CDTF">2024-08-19T07:37:00Z</dcterms:modified>
</cp:coreProperties>
</file>